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5131E4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3D7A87" w:rsidRPr="002848E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DD91B0" wp14:editId="3A2AECEC">
            <wp:extent cx="1143000" cy="876300"/>
            <wp:effectExtent l="0" t="0" r="0" b="0"/>
            <wp:docPr id="1" name="Picture 1" descr="F:\Danandeh\آرم\arm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andeh\آرم\arm-as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  <w:r w:rsidR="00352D9A">
        <w:rPr>
          <w:rFonts w:cs="B Nazanin" w:hint="cs"/>
          <w:color w:val="2F51F9"/>
          <w:sz w:val="24"/>
          <w:szCs w:val="24"/>
          <w:rtl/>
        </w:rPr>
        <w:t>/کارگاه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43"/>
        <w:gridCol w:w="5158"/>
      </w:tblGrid>
      <w:tr w:rsidR="00FA1986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="00352D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/کارگاه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4A7FE1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7FE1" w:rsidRPr="00515791" w:rsidRDefault="004A7FE1" w:rsidP="004A7FE1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نوع </w:t>
            </w:r>
            <w:r w:rsidRPr="00FB5EB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: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</w:t>
            </w:r>
            <w:r w:rsidRPr="00FB5EB4"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مقاله محور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 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سخنرانی 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1038F1">
        <w:trPr>
          <w:trHeight w:val="35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1038F1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BC53CD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lastRenderedPageBreak/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E4" w:rsidRDefault="005131E4" w:rsidP="00B322E8">
      <w:pPr>
        <w:spacing w:after="0" w:line="240" w:lineRule="auto"/>
      </w:pPr>
      <w:r>
        <w:separator/>
      </w:r>
    </w:p>
  </w:endnote>
  <w:endnote w:type="continuationSeparator" w:id="0">
    <w:p w:rsidR="005131E4" w:rsidRDefault="005131E4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A8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E4" w:rsidRDefault="005131E4" w:rsidP="00B322E8">
      <w:pPr>
        <w:spacing w:after="0" w:line="240" w:lineRule="auto"/>
      </w:pPr>
      <w:r>
        <w:separator/>
      </w:r>
    </w:p>
  </w:footnote>
  <w:footnote w:type="continuationSeparator" w:id="0">
    <w:p w:rsidR="005131E4" w:rsidRDefault="005131E4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5FA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2D9A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D7A87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A7FE1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31E4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13DE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28E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40B4-903E-4758-9D22-4DB5BFF9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240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46</cp:revision>
  <cp:lastPrinted>2013-12-25T11:39:00Z</cp:lastPrinted>
  <dcterms:created xsi:type="dcterms:W3CDTF">2013-12-04T05:28:00Z</dcterms:created>
  <dcterms:modified xsi:type="dcterms:W3CDTF">2021-08-15T07:32:00Z</dcterms:modified>
</cp:coreProperties>
</file>