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808B9" w14:textId="77777777" w:rsidR="00B468AC" w:rsidRDefault="00B468AC" w:rsidP="00B468AC">
      <w:pPr>
        <w:pStyle w:val="Abstract"/>
        <w:bidi/>
        <w:rPr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1991"/>
      </w:tblGrid>
      <w:tr w:rsidR="00B468AC" w:rsidRPr="00222F79" w14:paraId="72B808BC" w14:textId="77777777" w:rsidTr="00CD787D">
        <w:trPr>
          <w:trHeight w:val="124"/>
        </w:trPr>
        <w:tc>
          <w:tcPr>
            <w:tcW w:w="6883" w:type="dxa"/>
          </w:tcPr>
          <w:p w14:paraId="72B808BA" w14:textId="77777777" w:rsidR="00B468AC" w:rsidRPr="00222F79" w:rsidRDefault="00B468AC" w:rsidP="00CD787D">
            <w:pPr>
              <w:pStyle w:val="a4"/>
              <w:spacing w:after="0" w:line="192" w:lineRule="auto"/>
              <w:jc w:val="left"/>
              <w:rPr>
                <w:rFonts w:cs="B Yagut"/>
                <w:b w:val="0"/>
                <w:bCs w:val="0"/>
                <w:color w:val="C00000"/>
                <w:sz w:val="30"/>
                <w:szCs w:val="30"/>
                <w:rtl/>
              </w:rPr>
            </w:pPr>
          </w:p>
        </w:tc>
        <w:tc>
          <w:tcPr>
            <w:tcW w:w="1991" w:type="dxa"/>
          </w:tcPr>
          <w:p w14:paraId="72B808BB" w14:textId="77777777" w:rsidR="00B468AC" w:rsidRPr="00222F79" w:rsidRDefault="00B468AC" w:rsidP="00CD787D">
            <w:pPr>
              <w:pStyle w:val="a4"/>
              <w:spacing w:after="0" w:line="192" w:lineRule="auto"/>
              <w:jc w:val="left"/>
              <w:rPr>
                <w:rFonts w:cs="B Yagut"/>
                <w:b w:val="0"/>
                <w:bCs w:val="0"/>
                <w:color w:val="C00000"/>
                <w:sz w:val="30"/>
                <w:szCs w:val="30"/>
                <w:rtl/>
              </w:rPr>
            </w:pPr>
          </w:p>
        </w:tc>
      </w:tr>
      <w:tr w:rsidR="00B468AC" w:rsidRPr="00222F79" w14:paraId="72B808BF" w14:textId="77777777" w:rsidTr="00CD787D">
        <w:trPr>
          <w:trHeight w:val="23"/>
        </w:trPr>
        <w:tc>
          <w:tcPr>
            <w:tcW w:w="6883" w:type="dxa"/>
          </w:tcPr>
          <w:p w14:paraId="72B808BD" w14:textId="77777777" w:rsidR="00B468AC" w:rsidRPr="00222F79" w:rsidRDefault="00B468AC" w:rsidP="00CD787D">
            <w:pPr>
              <w:pStyle w:val="a4"/>
              <w:spacing w:after="0" w:line="192" w:lineRule="auto"/>
              <w:jc w:val="left"/>
              <w:rPr>
                <w:rFonts w:cs="B Yagut"/>
                <w:b w:val="0"/>
                <w:bCs w:val="0"/>
                <w:color w:val="C00000"/>
                <w:sz w:val="30"/>
                <w:szCs w:val="30"/>
                <w:rtl/>
              </w:rPr>
            </w:pPr>
          </w:p>
        </w:tc>
        <w:tc>
          <w:tcPr>
            <w:tcW w:w="1991" w:type="dxa"/>
          </w:tcPr>
          <w:p w14:paraId="72B808BE" w14:textId="77777777" w:rsidR="00B468AC" w:rsidRPr="00222F79" w:rsidRDefault="00B468AC" w:rsidP="00CD787D">
            <w:pPr>
              <w:pStyle w:val="a4"/>
              <w:spacing w:after="0" w:line="192" w:lineRule="auto"/>
              <w:jc w:val="left"/>
              <w:rPr>
                <w:rFonts w:cs="B Yagut"/>
                <w:b w:val="0"/>
                <w:bCs w:val="0"/>
                <w:color w:val="C00000"/>
                <w:sz w:val="30"/>
                <w:szCs w:val="30"/>
                <w:rtl/>
              </w:rPr>
            </w:pPr>
          </w:p>
        </w:tc>
      </w:tr>
    </w:tbl>
    <w:p w14:paraId="72B808C0" w14:textId="77777777" w:rsidR="00B468AC" w:rsidRPr="00234850" w:rsidRDefault="00B468AC" w:rsidP="00B468A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color w:val="0070C0"/>
          <w:spacing w:val="-14"/>
          <w:sz w:val="56"/>
          <w:szCs w:val="56"/>
          <w:rtl/>
          <w:lang w:bidi="fa-IR"/>
        </w:rPr>
      </w:pPr>
      <w:r w:rsidRPr="00234850">
        <w:rPr>
          <w:rFonts w:ascii="IranNastaliq" w:hAnsi="IranNastaliq" w:cs="IranNastaliq" w:hint="cs"/>
          <w:b/>
          <w:bCs/>
          <w:color w:val="0070C0"/>
          <w:spacing w:val="-14"/>
          <w:sz w:val="56"/>
          <w:szCs w:val="56"/>
          <w:rtl/>
          <w:lang w:bidi="fa-IR"/>
        </w:rPr>
        <w:t>فر ا  خو  ا  ن    د  ر  یا  فت   مقا له</w:t>
      </w:r>
    </w:p>
    <w:p w14:paraId="72B808C1" w14:textId="77777777" w:rsidR="00B468AC" w:rsidRDefault="00B468AC" w:rsidP="00B468AC">
      <w:pPr>
        <w:bidi/>
        <w:spacing w:line="360" w:lineRule="auto"/>
        <w:jc w:val="both"/>
        <w:rPr>
          <w:rFonts w:cs="B Nazanin"/>
          <w:rtl/>
          <w:lang w:bidi="fa-IR"/>
        </w:rPr>
      </w:pPr>
    </w:p>
    <w:p w14:paraId="72B808C2" w14:textId="77777777" w:rsidR="00B468AC" w:rsidRPr="00234850" w:rsidRDefault="00B468AC" w:rsidP="00B468A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34850">
        <w:rPr>
          <w:rFonts w:cs="B Nazanin" w:hint="cs"/>
          <w:sz w:val="28"/>
          <w:szCs w:val="28"/>
          <w:rtl/>
          <w:lang w:bidi="fa-IR"/>
        </w:rPr>
        <w:t>با استعانت از الطاف خداوند متعال، نشـریه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علمی: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</w:p>
    <w:p w14:paraId="72B808C3" w14:textId="77777777" w:rsidR="00B468AC" w:rsidRDefault="00B468AC" w:rsidP="00B468AC">
      <w:pPr>
        <w:bidi/>
        <w:spacing w:line="360" w:lineRule="auto"/>
        <w:jc w:val="center"/>
        <w:rPr>
          <w:rFonts w:cs="B Nazanin"/>
          <w:color w:val="FF0000"/>
          <w:rtl/>
          <w:lang w:bidi="fa-IR"/>
        </w:rPr>
      </w:pPr>
      <w:r w:rsidRPr="00CD309F">
        <w:rPr>
          <w:rFonts w:cs="B Nazanin"/>
          <w:color w:val="FF0000"/>
          <w:rtl/>
          <w:lang w:bidi="fa-IR"/>
        </w:rPr>
        <w:t>"</w:t>
      </w:r>
      <w:r w:rsidRPr="00CD309F">
        <w:rPr>
          <w:rFonts w:cs="B Nazanin" w:hint="cs"/>
          <w:color w:val="FF0000"/>
          <w:rtl/>
          <w:lang w:bidi="fa-IR"/>
        </w:rPr>
        <w:t xml:space="preserve"> </w:t>
      </w:r>
      <w:r w:rsidRPr="00CD309F">
        <w:rPr>
          <w:rFonts w:cs="B Yagut" w:hint="cs"/>
          <w:b/>
          <w:bCs/>
          <w:color w:val="FF0000"/>
          <w:sz w:val="32"/>
          <w:szCs w:val="32"/>
          <w:rtl/>
          <w:lang w:bidi="fa-IR"/>
        </w:rPr>
        <w:t>تبديل انرژي کاربردي</w:t>
      </w:r>
      <w:r w:rsidRPr="00CD309F">
        <w:rPr>
          <w:rFonts w:cs="B Nazanin"/>
          <w:color w:val="FF0000"/>
          <w:rtl/>
          <w:lang w:bidi="fa-IR"/>
        </w:rPr>
        <w:t xml:space="preserve"> "</w:t>
      </w:r>
      <w:r>
        <w:rPr>
          <w:rFonts w:cs="B Nazanin" w:hint="cs"/>
          <w:color w:val="FF0000"/>
          <w:rtl/>
          <w:lang w:bidi="fa-IR"/>
        </w:rPr>
        <w:t xml:space="preserve"> </w:t>
      </w:r>
    </w:p>
    <w:p w14:paraId="72B808C4" w14:textId="77777777" w:rsidR="00B468AC" w:rsidRPr="00604A3D" w:rsidRDefault="00B468AC" w:rsidP="00B468AC">
      <w:pPr>
        <w:bidi/>
        <w:spacing w:line="360" w:lineRule="auto"/>
        <w:jc w:val="center"/>
        <w:rPr>
          <w:rFonts w:cs="Times New Roman"/>
          <w:color w:val="0070C0"/>
          <w:sz w:val="28"/>
          <w:szCs w:val="28"/>
          <w:rtl/>
          <w:lang w:bidi="fa-IR"/>
        </w:rPr>
      </w:pPr>
      <w:r w:rsidRPr="00604A3D">
        <w:rPr>
          <w:rFonts w:cs="Times New Roman" w:hint="cs"/>
          <w:color w:val="FF0000"/>
          <w:sz w:val="28"/>
          <w:szCs w:val="28"/>
          <w:rtl/>
          <w:lang w:bidi="fa-IR"/>
        </w:rPr>
        <w:t>"</w:t>
      </w:r>
      <w:r w:rsidRPr="00604A3D">
        <w:rPr>
          <w:rFonts w:asciiTheme="majorHAnsi" w:hAnsiTheme="majorHAnsi" w:cstheme="majorBidi"/>
          <w:b/>
          <w:bCs/>
          <w:sz w:val="28"/>
          <w:szCs w:val="28"/>
          <w:lang w:bidi="fa-IR"/>
        </w:rPr>
        <w:t xml:space="preserve"> </w:t>
      </w:r>
      <w:r w:rsidRPr="00604A3D">
        <w:rPr>
          <w:rFonts w:asciiTheme="majorHAnsi" w:hAnsiTheme="majorHAnsi" w:cstheme="majorBidi"/>
          <w:b/>
          <w:bCs/>
          <w:color w:val="FF0000"/>
          <w:sz w:val="28"/>
          <w:szCs w:val="28"/>
          <w:lang w:bidi="fa-IR"/>
        </w:rPr>
        <w:t>Applied Energy Conversion</w:t>
      </w:r>
      <w:r w:rsidRPr="00604A3D">
        <w:rPr>
          <w:rFonts w:asciiTheme="majorHAnsi" w:hAnsiTheme="majorHAnsi" w:cstheme="majorBidi"/>
          <w:b/>
          <w:bCs/>
          <w:sz w:val="28"/>
          <w:szCs w:val="28"/>
          <w:lang w:bidi="fa-IR"/>
        </w:rPr>
        <w:t xml:space="preserve"> </w:t>
      </w:r>
      <w:r w:rsidRPr="00604A3D">
        <w:rPr>
          <w:rFonts w:cs="Times New Roman" w:hint="cs"/>
          <w:color w:val="FF0000"/>
          <w:sz w:val="28"/>
          <w:szCs w:val="28"/>
          <w:rtl/>
          <w:lang w:bidi="fa-IR"/>
        </w:rPr>
        <w:t>"</w:t>
      </w:r>
    </w:p>
    <w:p w14:paraId="72B808C5" w14:textId="77777777" w:rsidR="00B468AC" w:rsidRPr="00234850" w:rsidRDefault="00B468AC" w:rsidP="00B468A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34850">
        <w:rPr>
          <w:rFonts w:cs="B Nazanin" w:hint="cs"/>
          <w:sz w:val="28"/>
          <w:szCs w:val="28"/>
          <w:rtl/>
          <w:lang w:bidi="fa-IR"/>
        </w:rPr>
        <w:t>دانشـگاه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بیرجنـد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با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هـدف انتشار مقالات علمی شایسته برای دانشمندان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فارسی زبان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در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زمینه تخصصی مهندسی مکانیک فعالیت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خود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را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آغاز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نموده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است</w:t>
      </w:r>
      <w:r w:rsidRPr="00234850">
        <w:rPr>
          <w:rFonts w:cs="B Nazanin"/>
          <w:sz w:val="28"/>
          <w:szCs w:val="28"/>
          <w:rtl/>
          <w:lang w:bidi="fa-IR"/>
        </w:rPr>
        <w:t>.</w:t>
      </w:r>
      <w:r w:rsidRPr="00234850">
        <w:rPr>
          <w:rFonts w:cs="B Nazanin" w:hint="cs"/>
          <w:sz w:val="28"/>
          <w:szCs w:val="28"/>
          <w:rtl/>
          <w:lang w:bidi="fa-IR"/>
        </w:rPr>
        <w:t xml:space="preserve"> این نشریه با مجوز شماره </w:t>
      </w:r>
      <w:r w:rsidRPr="00234850">
        <w:rPr>
          <w:rFonts w:cs="B Nazanin"/>
          <w:sz w:val="28"/>
          <w:szCs w:val="28"/>
          <w:rtl/>
          <w:lang w:bidi="fa-IR"/>
        </w:rPr>
        <w:t>859</w:t>
      </w:r>
      <w:r w:rsidRPr="00234850">
        <w:rPr>
          <w:rFonts w:cs="B Nazanin" w:hint="cs"/>
          <w:sz w:val="28"/>
          <w:szCs w:val="28"/>
          <w:rtl/>
          <w:lang w:bidi="fa-IR"/>
        </w:rPr>
        <w:t>76، مورخ 25/09/1398 از وزارت محترم فرهنگ و ارشاد اسلامی بصورت دو فصل‌نامه انتشار می یابد.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</w:p>
    <w:p w14:paraId="72B808C6" w14:textId="77777777" w:rsidR="00B468AC" w:rsidRPr="00234850" w:rsidRDefault="00B468AC" w:rsidP="00B468A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34850">
        <w:rPr>
          <w:rFonts w:cs="B Nazanin" w:hint="cs"/>
          <w:sz w:val="28"/>
          <w:szCs w:val="28"/>
          <w:rtl/>
          <w:lang w:bidi="fa-IR"/>
        </w:rPr>
        <w:t>طبق برنامه ریزی‌های انجام شده، داوری مقاله‌ها بلافاصله پس از دریافت، شروع می شود و انتشار برخط مقاله‌های پذیرفته شده در فرمت نهایی خود بیدرنگ خواهد بود. شایان توجه است که مقاله‌های این نشریه از ابتدا دارای شناسه دیجیتالی (</w:t>
      </w:r>
      <w:r w:rsidRPr="00234850">
        <w:rPr>
          <w:rFonts w:cs="B Nazanin"/>
          <w:sz w:val="28"/>
          <w:szCs w:val="28"/>
          <w:lang w:bidi="fa-IR"/>
        </w:rPr>
        <w:t>DOI</w:t>
      </w:r>
      <w:r w:rsidRPr="00234850">
        <w:rPr>
          <w:rFonts w:cs="B Nazanin" w:hint="cs"/>
          <w:sz w:val="28"/>
          <w:szCs w:val="28"/>
          <w:rtl/>
          <w:lang w:bidi="fa-IR"/>
        </w:rPr>
        <w:t>) بوده و طبق روال وزارت محترم علوم، پس از انتشار اقدامات لازم جهت اخذ رتبه علمی نشریه صورت خواهد گرفت.</w:t>
      </w:r>
    </w:p>
    <w:p w14:paraId="72B808C7" w14:textId="77777777" w:rsidR="00B468AC" w:rsidRPr="00234850" w:rsidRDefault="00B468AC" w:rsidP="00B468A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34850">
        <w:rPr>
          <w:rFonts w:cs="B Nazanin" w:hint="cs"/>
          <w:sz w:val="28"/>
          <w:szCs w:val="28"/>
          <w:rtl/>
          <w:lang w:bidi="fa-IR"/>
        </w:rPr>
        <w:t>محققان و پژوهشگران محترم می‌توانند جهت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ارسال مقاله‌های ارزشمند خود و کسب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اطلاعات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بیشتر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به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آدرس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وب‌سایت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نشریه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 xml:space="preserve">به نشانی </w:t>
      </w:r>
      <w:r w:rsidRPr="00234850">
        <w:rPr>
          <w:rFonts w:cs="B Nazanin"/>
          <w:sz w:val="28"/>
          <w:szCs w:val="28"/>
          <w:lang w:bidi="fa-IR"/>
        </w:rPr>
        <w:t>http://aec.birjand.ac.ir</w:t>
      </w:r>
      <w:r w:rsidRPr="00234850">
        <w:rPr>
          <w:rFonts w:cs="B Nazanin" w:hint="cs"/>
          <w:sz w:val="28"/>
          <w:szCs w:val="28"/>
          <w:rtl/>
          <w:lang w:bidi="fa-IR"/>
        </w:rPr>
        <w:t xml:space="preserve"> مراجعه</w:t>
      </w:r>
      <w:r w:rsidRPr="00234850">
        <w:rPr>
          <w:rFonts w:cs="B Nazanin"/>
          <w:sz w:val="28"/>
          <w:szCs w:val="28"/>
          <w:rtl/>
          <w:lang w:bidi="fa-IR"/>
        </w:rPr>
        <w:t xml:space="preserve"> </w:t>
      </w:r>
      <w:r w:rsidRPr="00234850">
        <w:rPr>
          <w:rFonts w:cs="B Nazanin" w:hint="cs"/>
          <w:sz w:val="28"/>
          <w:szCs w:val="28"/>
          <w:rtl/>
          <w:lang w:bidi="fa-IR"/>
        </w:rPr>
        <w:t>فرمایند</w:t>
      </w:r>
      <w:r w:rsidRPr="00234850">
        <w:rPr>
          <w:rFonts w:cs="B Nazanin"/>
          <w:sz w:val="24"/>
          <w:szCs w:val="24"/>
          <w:rtl/>
          <w:lang w:bidi="fa-IR"/>
        </w:rPr>
        <w:t>.</w:t>
      </w:r>
      <w:r w:rsidRPr="0023485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2B808C8" w14:textId="77777777" w:rsidR="005919B0" w:rsidRPr="00B468AC" w:rsidRDefault="005919B0" w:rsidP="00B468AC">
      <w:pPr>
        <w:rPr>
          <w:rtl/>
        </w:rPr>
      </w:pPr>
    </w:p>
    <w:sectPr w:rsidR="005919B0" w:rsidRPr="00B468AC" w:rsidSect="006776D0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40" w:right="1134" w:bottom="1440" w:left="1134" w:header="709" w:footer="709" w:gutter="0"/>
      <w:cols w:space="39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F6C0" w14:textId="77777777" w:rsidR="007A14BD" w:rsidRDefault="007A14BD" w:rsidP="00C13DE9">
      <w:pPr>
        <w:spacing w:after="0" w:line="240" w:lineRule="auto"/>
      </w:pPr>
      <w:r>
        <w:separator/>
      </w:r>
    </w:p>
  </w:endnote>
  <w:endnote w:type="continuationSeparator" w:id="0">
    <w:p w14:paraId="7643714F" w14:textId="77777777" w:rsidR="007A14BD" w:rsidRDefault="007A14BD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08D6" w14:textId="6C9BD5A7" w:rsidR="004018E6" w:rsidRDefault="00AF0052">
    <w:pPr>
      <w:pStyle w:val="Foo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2B808DD" wp14:editId="3A265BC8">
              <wp:simplePos x="0" y="0"/>
              <wp:positionH relativeFrom="margin">
                <wp:posOffset>614045</wp:posOffset>
              </wp:positionH>
              <wp:positionV relativeFrom="paragraph">
                <wp:posOffset>-32385</wp:posOffset>
              </wp:positionV>
              <wp:extent cx="5426075" cy="2984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808E8" w14:textId="77777777" w:rsidR="004018E6" w:rsidRPr="00562943" w:rsidRDefault="004018E6" w:rsidP="00200A52">
                          <w:pPr>
                            <w:bidi/>
                            <w:spacing w:after="0" w:line="192" w:lineRule="auto"/>
                            <w:rPr>
                              <w:rFonts w:asciiTheme="majorHAnsi" w:hAnsiTheme="majorHAnsi" w:cs="B Yagu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62943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دانشگاه بيرجند، دانشکده مهندسي، گروه مهندسي مکانيک، </w:t>
                          </w:r>
                          <w:r w:rsidR="00200A52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نشریه</w:t>
                          </w:r>
                          <w:r w:rsidRPr="00562943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تبديل انرژي کاربردي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808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8.35pt;margin-top:-2.55pt;width:427.25pt;height:23.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" filled="f" stroked="f">
              <v:textbox style="mso-fit-shape-to-text:t">
                <w:txbxContent>
                  <w:p w14:paraId="72B808E8" w14:textId="77777777" w:rsidR="004018E6" w:rsidRPr="00562943" w:rsidRDefault="004018E6" w:rsidP="00200A52">
                    <w:pPr>
                      <w:bidi/>
                      <w:spacing w:after="0" w:line="192" w:lineRule="auto"/>
                      <w:rPr>
                        <w:rFonts w:asciiTheme="majorHAnsi" w:hAnsiTheme="majorHAnsi" w:cs="B Yagut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</w:pPr>
                    <w:r w:rsidRPr="00562943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دانشگاه بيرجند، دانشکده مهندسي، گروه مهندسي مکانيک، </w:t>
                    </w:r>
                    <w:r w:rsidR="00200A52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نشریه</w:t>
                    </w:r>
                    <w:r w:rsidRPr="00562943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تبديل انرژي کاربردي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2B808DE" wp14:editId="41CD7243">
              <wp:simplePos x="0" y="0"/>
              <wp:positionH relativeFrom="margin">
                <wp:posOffset>-6350</wp:posOffset>
              </wp:positionH>
              <wp:positionV relativeFrom="paragraph">
                <wp:posOffset>236220</wp:posOffset>
              </wp:positionV>
              <wp:extent cx="1759585" cy="300990"/>
              <wp:effectExtent l="0" t="0" r="0" b="3810"/>
              <wp:wrapSquare wrapText="bothSides"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808E9" w14:textId="77777777" w:rsidR="00147D15" w:rsidRPr="00720C6E" w:rsidRDefault="00147D15" w:rsidP="00720C6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  <w:r w:rsidRPr="00720C6E">
                            <w:rPr>
                              <w:rFonts w:asciiTheme="majorHAnsi" w:hAnsiTheme="majorHAnsi"/>
                              <w:b/>
                              <w:bCs/>
                            </w:rPr>
                            <w:t>http://aec.birjand.ac.ir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808DE" id="Text Box 20" o:spid="_x0000_s1030" type="#_x0000_t202" style="position:absolute;margin-left:-.5pt;margin-top:18.6pt;width:138.55pt;height:23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Ki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" filled="f" stroked="f">
              <v:textbox>
                <w:txbxContent>
                  <w:p w14:paraId="72B808E9" w14:textId="77777777" w:rsidR="00147D15" w:rsidRPr="00720C6E" w:rsidRDefault="00147D15" w:rsidP="00720C6E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bCs/>
                      </w:rPr>
                    </w:pPr>
                    <w:r w:rsidRPr="00720C6E">
                      <w:rPr>
                        <w:rFonts w:asciiTheme="majorHAnsi" w:hAnsiTheme="majorHAnsi"/>
                        <w:b/>
                        <w:bCs/>
                      </w:rPr>
                      <w:t>http://aec.birjand.ac.ir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B808DF" wp14:editId="171B93F2">
              <wp:simplePos x="0" y="0"/>
              <wp:positionH relativeFrom="margin">
                <wp:posOffset>57150</wp:posOffset>
              </wp:positionH>
              <wp:positionV relativeFrom="paragraph">
                <wp:posOffset>266065</wp:posOffset>
              </wp:positionV>
              <wp:extent cx="1575435" cy="224790"/>
              <wp:effectExtent l="0" t="0" r="5715" b="3810"/>
              <wp:wrapNone/>
              <wp:docPr id="5" name="Snip Single Corner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575435" cy="224790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730364" id="Snip Single Corner Rectangle 3" o:spid="_x0000_s1026" style="position:absolute;left:0;text-align:left;margin-left:4.5pt;margin-top:20.95pt;width:124.05pt;height:17.7pt;rotation:18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7543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" path="m,l1463040,r112395,112395l1575435,224790,,224790,,xe" fillcolor="white [3212]" stroked="f" strokeweight="2pt">
              <v:path arrowok="t" o:connecttype="custom" o:connectlocs="0,0;1463040,0;1575435,112395;1575435,224790;0,224790;0,0" o:connectangles="0,0,0,0,0,0"/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B808E0" wp14:editId="2F738C79">
              <wp:simplePos x="0" y="0"/>
              <wp:positionH relativeFrom="margin">
                <wp:align>right</wp:align>
              </wp:positionH>
              <wp:positionV relativeFrom="paragraph">
                <wp:posOffset>-97790</wp:posOffset>
              </wp:positionV>
              <wp:extent cx="6093460" cy="633730"/>
              <wp:effectExtent l="0" t="0" r="2540" b="0"/>
              <wp:wrapNone/>
              <wp:docPr id="4" name="Snip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6093460" cy="633730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B95CC3" id="Snip Single Corner Rectangle 1" o:spid="_x0000_s1026" style="position:absolute;left:0;text-align:left;margin-left:428.6pt;margin-top:-7.7pt;width:479.8pt;height:49.9pt;rotation:180;flip:x 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3460,63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" path="m,l5776595,r316865,316865l6093460,633730,,633730,,xe" fillcolor="#c00000" stroked="f" strokeweight="2pt">
              <v:path arrowok="t" o:connecttype="custom" o:connectlocs="0,0;5776595,0;6093460,316865;6093460,633730;0,633730;0,0" o:connectangles="0,0,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08D7" w14:textId="7DE7AAA7" w:rsidR="006A1E61" w:rsidRPr="006776D0" w:rsidRDefault="00AF0052" w:rsidP="006776D0">
    <w:pPr>
      <w:pStyle w:val="Foo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2B808E1" wp14:editId="3B8F2769">
              <wp:simplePos x="0" y="0"/>
              <wp:positionH relativeFrom="margin">
                <wp:posOffset>-10160</wp:posOffset>
              </wp:positionH>
              <wp:positionV relativeFrom="paragraph">
                <wp:posOffset>266065</wp:posOffset>
              </wp:positionV>
              <wp:extent cx="1675765" cy="255270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808EA" w14:textId="77777777" w:rsidR="00720C6E" w:rsidRPr="00720C6E" w:rsidRDefault="00720C6E" w:rsidP="00720C6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  <w:r w:rsidRPr="00720C6E">
                            <w:rPr>
                              <w:rFonts w:asciiTheme="majorHAnsi" w:hAnsiTheme="majorHAnsi"/>
                              <w:b/>
                              <w:bCs/>
                            </w:rPr>
                            <w:t>http://aec.birjand.ac.ir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808E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.8pt;margin-top:20.95pt;width:131.95pt;height:20.1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" filled="f" stroked="f">
              <v:textbox style="mso-fit-shape-to-text:t">
                <w:txbxContent>
                  <w:p w14:paraId="72B808EA" w14:textId="77777777" w:rsidR="00720C6E" w:rsidRPr="00720C6E" w:rsidRDefault="00720C6E" w:rsidP="00720C6E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bCs/>
                      </w:rPr>
                    </w:pPr>
                    <w:r w:rsidRPr="00720C6E">
                      <w:rPr>
                        <w:rFonts w:asciiTheme="majorHAnsi" w:hAnsiTheme="majorHAnsi"/>
                        <w:b/>
                        <w:bCs/>
                      </w:rPr>
                      <w:t>http://aec.birjand.ac.ir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B808E2" wp14:editId="4BB75031">
              <wp:simplePos x="0" y="0"/>
              <wp:positionH relativeFrom="margin">
                <wp:posOffset>561975</wp:posOffset>
              </wp:positionH>
              <wp:positionV relativeFrom="paragraph">
                <wp:posOffset>-32385</wp:posOffset>
              </wp:positionV>
              <wp:extent cx="5426075" cy="29845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808EB" w14:textId="77777777" w:rsidR="00562943" w:rsidRPr="00562943" w:rsidRDefault="00720C6E" w:rsidP="00430DC4">
                          <w:pPr>
                            <w:bidi/>
                            <w:spacing w:after="0" w:line="192" w:lineRule="auto"/>
                            <w:rPr>
                              <w:rFonts w:asciiTheme="majorHAnsi" w:hAnsiTheme="majorHAnsi" w:cs="B Yagu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62943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 بيرجند، دانشکده مهندسي، گروه مهندسي مکانيک</w:t>
                          </w:r>
                          <w:r w:rsidR="00562943" w:rsidRPr="00562943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، </w:t>
                          </w:r>
                          <w:r w:rsidR="00430DC4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نشریه</w:t>
                          </w:r>
                          <w:r w:rsidR="00562943" w:rsidRPr="00562943">
                            <w:rPr>
                              <w:rFonts w:asciiTheme="majorHAnsi" w:hAnsiTheme="majorHAnsi" w:cs="B Yagut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تبديل انرژي کاربردي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B808E2" id="_x0000_s1032" type="#_x0000_t202" style="position:absolute;margin-left:44.25pt;margin-top:-2.55pt;width:427.25pt;height:23.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" filled="f" stroked="f">
              <v:textbox style="mso-fit-shape-to-text:t">
                <w:txbxContent>
                  <w:p w14:paraId="72B808EB" w14:textId="77777777" w:rsidR="00562943" w:rsidRPr="00562943" w:rsidRDefault="00720C6E" w:rsidP="00430DC4">
                    <w:pPr>
                      <w:bidi/>
                      <w:spacing w:after="0" w:line="192" w:lineRule="auto"/>
                      <w:rPr>
                        <w:rFonts w:asciiTheme="majorHAnsi" w:hAnsiTheme="majorHAnsi" w:cs="B Yagut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</w:pPr>
                    <w:r w:rsidRPr="00562943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دانشگاه بيرجند، دانشکده مهندسي، گروه مهندسي مکانيک</w:t>
                    </w:r>
                    <w:r w:rsidR="00562943" w:rsidRPr="00562943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، </w:t>
                    </w:r>
                    <w:r w:rsidR="00430DC4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نشریه</w:t>
                    </w:r>
                    <w:r w:rsidR="00562943" w:rsidRPr="00562943">
                      <w:rPr>
                        <w:rFonts w:asciiTheme="majorHAnsi" w:hAnsiTheme="majorHAnsi" w:cs="B Yagut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تبديل انرژي کاربردي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808E3" wp14:editId="0D943CF0">
              <wp:simplePos x="0" y="0"/>
              <wp:positionH relativeFrom="margin">
                <wp:posOffset>57150</wp:posOffset>
              </wp:positionH>
              <wp:positionV relativeFrom="paragraph">
                <wp:posOffset>266065</wp:posOffset>
              </wp:positionV>
              <wp:extent cx="1575435" cy="224790"/>
              <wp:effectExtent l="0" t="0" r="5715" b="3810"/>
              <wp:wrapNone/>
              <wp:docPr id="3" name="Snip Single Corner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1575435" cy="224790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59255" id="Snip Single Corner Rectangle 3" o:spid="_x0000_s1026" style="position:absolute;left:0;text-align:left;margin-left:4.5pt;margin-top:20.95pt;width:124.05pt;height:17.7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7543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" path="m,l1463040,r112395,112395l1575435,224790,,224790,,xe" fillcolor="white [3212]" stroked="f" strokeweight="2pt">
              <v:path arrowok="t" o:connecttype="custom" o:connectlocs="0,0;1463040,0;1575435,112395;1575435,224790;0,224790;0,0" o:connectangles="0,0,0,0,0,0"/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808E4" wp14:editId="53F39B23">
              <wp:simplePos x="0" y="0"/>
              <wp:positionH relativeFrom="margin">
                <wp:align>right</wp:align>
              </wp:positionH>
              <wp:positionV relativeFrom="paragraph">
                <wp:posOffset>-98425</wp:posOffset>
              </wp:positionV>
              <wp:extent cx="6093460" cy="633730"/>
              <wp:effectExtent l="0" t="0" r="2540" b="0"/>
              <wp:wrapNone/>
              <wp:docPr id="2" name="Snip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 flipV="1">
                        <a:off x="0" y="0"/>
                        <a:ext cx="6093460" cy="633730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A6384" id="Snip Single Corner Rectangle 1" o:spid="_x0000_s1026" style="position:absolute;left:0;text-align:left;margin-left:428.6pt;margin-top:-7.75pt;width:479.8pt;height:49.9pt;rotation:180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3460,63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" path="m,l5776595,r316865,316865l6093460,633730,,633730,,xe" fillcolor="#c00000" stroked="f" strokeweight="2pt">
              <v:path arrowok="t" o:connecttype="custom" o:connectlocs="0,0;5776595,0;6093460,316865;6093460,633730;0,633730;0,0" o:connectangles="0,0,0,0,0,0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FD5A" w14:textId="77777777" w:rsidR="007A14BD" w:rsidRDefault="007A14BD" w:rsidP="00C13DE9">
      <w:pPr>
        <w:spacing w:after="0" w:line="240" w:lineRule="auto"/>
      </w:pPr>
      <w:r>
        <w:separator/>
      </w:r>
    </w:p>
  </w:footnote>
  <w:footnote w:type="continuationSeparator" w:id="0">
    <w:p w14:paraId="766CD8F2" w14:textId="77777777" w:rsidR="007A14BD" w:rsidRDefault="007A14BD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08CD" w14:textId="77777777" w:rsidR="006A1E61" w:rsidRPr="0061360A" w:rsidRDefault="006A1E61" w:rsidP="0061360A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08CE" w14:textId="3779B05D" w:rsidR="006776D0" w:rsidRDefault="00AF0052" w:rsidP="006776D0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B808D8" wp14:editId="436C9415">
              <wp:simplePos x="0" y="0"/>
              <wp:positionH relativeFrom="column">
                <wp:posOffset>-10160</wp:posOffset>
              </wp:positionH>
              <wp:positionV relativeFrom="paragraph">
                <wp:posOffset>146685</wp:posOffset>
              </wp:positionV>
              <wp:extent cx="6093460" cy="1050925"/>
              <wp:effectExtent l="46990" t="41910" r="41275" b="40640"/>
              <wp:wrapNone/>
              <wp:docPr id="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3460" cy="1050925"/>
                        <a:chOff x="1118" y="940"/>
                        <a:chExt cx="9596" cy="1655"/>
                      </a:xfrm>
                    </wpg:grpSpPr>
                    <wps:wsp>
                      <wps:cNvPr id="10" name="Snip Single Corner Rectangle 15"/>
                      <wps:cNvSpPr>
                        <a:spLocks/>
                      </wps:cNvSpPr>
                      <wps:spPr bwMode="auto">
                        <a:xfrm flipH="1" flipV="1">
                          <a:off x="1118" y="940"/>
                          <a:ext cx="9596" cy="1655"/>
                        </a:xfrm>
                        <a:custGeom>
                          <a:avLst/>
                          <a:gdLst>
                            <a:gd name="T0" fmla="*/ 0 w 6093460"/>
                            <a:gd name="T1" fmla="*/ 0 h 1050925"/>
                            <a:gd name="T2" fmla="*/ 5567998 w 6093460"/>
                            <a:gd name="T3" fmla="*/ 0 h 1050925"/>
                            <a:gd name="T4" fmla="*/ 6093460 w 6093460"/>
                            <a:gd name="T5" fmla="*/ 525463 h 1050925"/>
                            <a:gd name="T6" fmla="*/ 6093460 w 6093460"/>
                            <a:gd name="T7" fmla="*/ 1050925 h 1050925"/>
                            <a:gd name="T8" fmla="*/ 0 w 6093460"/>
                            <a:gd name="T9" fmla="*/ 1050925 h 1050925"/>
                            <a:gd name="T10" fmla="*/ 0 w 6093460"/>
                            <a:gd name="T11" fmla="*/ 0 h 10509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093460"/>
                            <a:gd name="T19" fmla="*/ 0 h 1050925"/>
                            <a:gd name="T20" fmla="*/ 6093460 w 6093460"/>
                            <a:gd name="T21" fmla="*/ 1050925 h 105092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093460" h="1050925">
                              <a:moveTo>
                                <a:pt x="0" y="0"/>
                              </a:moveTo>
                              <a:lnTo>
                                <a:pt x="5567998" y="0"/>
                              </a:lnTo>
                              <a:lnTo>
                                <a:pt x="6093460" y="525463"/>
                              </a:lnTo>
                              <a:lnTo>
                                <a:pt x="6093460" y="1050925"/>
                              </a:lnTo>
                              <a:lnTo>
                                <a:pt x="0" y="1050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08E5" w14:textId="77777777" w:rsidR="00465704" w:rsidRPr="00465704" w:rsidRDefault="00465704" w:rsidP="0046570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63" y="1154"/>
                          <a:ext cx="4513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08E6" w14:textId="77777777" w:rsidR="00465704" w:rsidRPr="00465704" w:rsidRDefault="00465704" w:rsidP="00465704">
                            <w:pPr>
                              <w:tabs>
                                <w:tab w:val="left" w:pos="2620"/>
                                <w:tab w:val="center" w:pos="4680"/>
                                <w:tab w:val="right" w:pos="8538"/>
                                <w:tab w:val="right" w:pos="9360"/>
                              </w:tabs>
                              <w:bidi/>
                              <w:spacing w:after="0"/>
                              <w:jc w:val="center"/>
                              <w:rPr>
                                <w:rFonts w:cs="B Yagut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65704">
                              <w:rPr>
                                <w:rFonts w:cs="B Yagut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5704">
                              <w:rPr>
                                <w:rFonts w:cs="B Yagut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تبديل انرژي کاربردي</w:t>
                            </w:r>
                          </w:p>
                          <w:p w14:paraId="72B808E7" w14:textId="77777777" w:rsidR="00465704" w:rsidRPr="00465704" w:rsidRDefault="00465704" w:rsidP="0046570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465704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fa-IR"/>
                              </w:rPr>
                              <w:t>Applied Energy Conversion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808D8" id="Group 15" o:spid="_x0000_s1026" style="position:absolute;left:0;text-align:left;margin-left:-.8pt;margin-top:11.55pt;width:479.8pt;height:82.75pt;z-index:251665408" coordorigin="1118,940" coordsize="9596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">
              <v:shape id="Snip Single Corner Rectangle 15" o:spid="_x0000_s1027" style="position:absolute;left:1118;top:940;width:9596;height:1655;flip:x y;visibility:visible;mso-wrap-style:square;v-text-anchor:middle" coordsize="6093460,1050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/acsAA&#10;AADbAAAADwAAAGRycy9kb3ducmV2LnhtbESPwarCQAxF9w/8hyGCO52qoFIdRUUfurT6AaET22In&#10;Uzqj1r9/WQhvl3Bv7j1ZbTpXqxe1ofJsYDxKQBHn3lZcGLhdj8MFqBCRLdaeycCHAmzWvZ8Vpta/&#10;+UKvLBZKQjikaKCMsUm1DnlJDsPIN8Si3X3rMMraFtq2+JZwV+tJksy0w4qlocSG9iXlj+zpDBzc&#10;Yvp52Cvf5vtiN9MV/2bnqTGDfrddgorUxX/z9/pkBV/o5RcZ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/acsAAAADbAAAADwAAAAAAAAAAAAAAAACYAgAAZHJzL2Rvd25y&#10;ZXYueG1sUEsFBgAAAAAEAAQA9QAAAIUDAAAAAA==&#10;" adj="-11796480,,5400" path="m,l5567998,r525462,525463l6093460,1050925,,1050925,,xe" fillcolor="white [3212]" strokecolor="#c00000" strokeweight="6pt">
                <v:stroke joinstyle="miter"/>
                <v:formulas/>
                <v:path arrowok="t" o:connecttype="custom" o:connectlocs="0,0;8769,0;9596,828;9596,1655;0,1655;0,0" o:connectangles="0,0,0,0,0,0" textboxrect="0,0,6093460,1050925"/>
                <v:textbox>
                  <w:txbxContent>
                    <w:p w14:paraId="72B808E5" w14:textId="77777777" w:rsidR="00465704" w:rsidRPr="00465704" w:rsidRDefault="00465704" w:rsidP="00465704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763;top:1154;width:4513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72B808E6" w14:textId="77777777" w:rsidR="00465704" w:rsidRPr="00465704" w:rsidRDefault="00465704" w:rsidP="00465704">
                      <w:pPr>
                        <w:tabs>
                          <w:tab w:val="left" w:pos="2620"/>
                          <w:tab w:val="center" w:pos="4680"/>
                          <w:tab w:val="right" w:pos="8538"/>
                          <w:tab w:val="right" w:pos="9360"/>
                        </w:tabs>
                        <w:bidi/>
                        <w:spacing w:after="0"/>
                        <w:jc w:val="center"/>
                        <w:rPr>
                          <w:rFonts w:cs="B Yagut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65704">
                        <w:rPr>
                          <w:rFonts w:cs="B Yagut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</w:rPr>
                        <w:t xml:space="preserve"> تبديل انرژي کاربردي</w:t>
                      </w:r>
                    </w:p>
                    <w:p w14:paraId="72B808E7" w14:textId="77777777" w:rsidR="00465704" w:rsidRPr="00465704" w:rsidRDefault="00465704" w:rsidP="00465704">
                      <w:pPr>
                        <w:jc w:val="center"/>
                        <w:rPr>
                          <w:color w:val="C00000"/>
                        </w:rPr>
                      </w:pPr>
                      <w:r w:rsidRPr="00465704">
                        <w:rPr>
                          <w:rFonts w:asciiTheme="majorHAnsi" w:hAnsiTheme="majorHAnsi" w:cstheme="majorBidi"/>
                          <w:b/>
                          <w:bCs/>
                          <w:color w:val="C00000"/>
                          <w:sz w:val="28"/>
                          <w:szCs w:val="28"/>
                          <w:lang w:bidi="fa-IR"/>
                        </w:rPr>
                        <w:t>Applied Energy Conversion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2B808CF" w14:textId="77777777" w:rsidR="00465704" w:rsidRDefault="00DD7478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  <w:r>
      <w:rPr>
        <w:rFonts w:cs="B Nazanin"/>
        <w:b/>
        <w:bCs/>
        <w:noProof/>
        <w:sz w:val="2"/>
        <w:szCs w:val="2"/>
        <w:rtl/>
        <w:lang w:eastAsia="en-US"/>
      </w:rPr>
      <w:drawing>
        <wp:anchor distT="0" distB="0" distL="114300" distR="114300" simplePos="0" relativeHeight="251666432" behindDoc="0" locked="0" layoutInCell="1" allowOverlap="1" wp14:anchorId="72B808D9" wp14:editId="72B808DA">
          <wp:simplePos x="0" y="0"/>
          <wp:positionH relativeFrom="column">
            <wp:posOffset>5429250</wp:posOffset>
          </wp:positionH>
          <wp:positionV relativeFrom="paragraph">
            <wp:posOffset>53975</wp:posOffset>
          </wp:positionV>
          <wp:extent cx="478790" cy="934720"/>
          <wp:effectExtent l="19050" t="0" r="0" b="0"/>
          <wp:wrapNone/>
          <wp:docPr id="6" name="Picture 6" descr="C:\Users\ahagh\Desktop\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hagh\Desktop\2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B Nazanin"/>
        <w:b/>
        <w:bCs/>
        <w:noProof/>
        <w:sz w:val="2"/>
        <w:szCs w:val="2"/>
        <w:rtl/>
        <w:lang w:eastAsia="en-US"/>
      </w:rPr>
      <w:drawing>
        <wp:anchor distT="45720" distB="45720" distL="114300" distR="114300" simplePos="0" relativeHeight="251678720" behindDoc="0" locked="0" layoutInCell="1" allowOverlap="1" wp14:anchorId="72B808DB" wp14:editId="72B808DC">
          <wp:simplePos x="0" y="0"/>
          <wp:positionH relativeFrom="margin">
            <wp:posOffset>400050</wp:posOffset>
          </wp:positionH>
          <wp:positionV relativeFrom="paragraph">
            <wp:posOffset>158115</wp:posOffset>
          </wp:positionV>
          <wp:extent cx="708025" cy="706120"/>
          <wp:effectExtent l="19050" t="0" r="0" b="0"/>
          <wp:wrapThrough wrapText="bothSides">
            <wp:wrapPolygon edited="1">
              <wp:start x="-476" y="0"/>
              <wp:lineTo x="1645" y="19157"/>
              <wp:lineTo x="21427" y="21214"/>
              <wp:lineTo x="21427" y="0"/>
              <wp:lineTo x="-476" y="0"/>
            </wp:wrapPolygon>
          </wp:wrapThrough>
          <wp:docPr id="1" name="Picture 0" descr="AEC Logo 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C Logo 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8025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B808D0" w14:textId="77777777" w:rsidR="00465704" w:rsidRDefault="00465704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</w:p>
  <w:p w14:paraId="72B808D1" w14:textId="77777777" w:rsidR="00465704" w:rsidRDefault="00465704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</w:p>
  <w:p w14:paraId="72B808D2" w14:textId="77777777" w:rsidR="00465704" w:rsidRDefault="00465704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</w:p>
  <w:p w14:paraId="72B808D3" w14:textId="77777777" w:rsidR="00465704" w:rsidRDefault="00465704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</w:p>
  <w:p w14:paraId="72B808D4" w14:textId="77777777" w:rsidR="00465704" w:rsidRDefault="00465704" w:rsidP="00465704">
    <w:pPr>
      <w:pStyle w:val="Header"/>
      <w:bidi/>
      <w:rPr>
        <w:rFonts w:cs="B Nazanin"/>
        <w:b/>
        <w:bCs/>
        <w:sz w:val="2"/>
        <w:szCs w:val="2"/>
        <w:rtl/>
        <w:lang w:bidi="fa-IR"/>
      </w:rPr>
    </w:pPr>
  </w:p>
  <w:p w14:paraId="72B808D5" w14:textId="77777777" w:rsidR="00465704" w:rsidRPr="002E6AED" w:rsidRDefault="00465704" w:rsidP="00465704">
    <w:pPr>
      <w:pStyle w:val="Header"/>
      <w:bidi/>
      <w:rPr>
        <w:rFonts w:cs="B Nazanin"/>
        <w:b/>
        <w:bCs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E75A4"/>
    <w:multiLevelType w:val="hybridMultilevel"/>
    <w:tmpl w:val="6D5CED92"/>
    <w:lvl w:ilvl="0" w:tplc="936C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margin;mso-width-relative:margin;mso-height-relative:margin" fillcolor="none [3212]" strokecolor="none [3212]">
      <v:fill color="none [3212]"/>
      <v:stroke color="none [3212]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121629"/>
    <w:rsid w:val="00000114"/>
    <w:rsid w:val="00001F6F"/>
    <w:rsid w:val="00011118"/>
    <w:rsid w:val="00013222"/>
    <w:rsid w:val="00020038"/>
    <w:rsid w:val="00023D97"/>
    <w:rsid w:val="0002591F"/>
    <w:rsid w:val="00026E82"/>
    <w:rsid w:val="00030943"/>
    <w:rsid w:val="00031F9A"/>
    <w:rsid w:val="00032CA5"/>
    <w:rsid w:val="00034439"/>
    <w:rsid w:val="0003675D"/>
    <w:rsid w:val="00036C3D"/>
    <w:rsid w:val="00037147"/>
    <w:rsid w:val="000415CF"/>
    <w:rsid w:val="00043016"/>
    <w:rsid w:val="000462F6"/>
    <w:rsid w:val="00047995"/>
    <w:rsid w:val="00047B43"/>
    <w:rsid w:val="00053E88"/>
    <w:rsid w:val="0005550B"/>
    <w:rsid w:val="0005717E"/>
    <w:rsid w:val="00057AF5"/>
    <w:rsid w:val="00065834"/>
    <w:rsid w:val="000770C8"/>
    <w:rsid w:val="0008245D"/>
    <w:rsid w:val="00082E79"/>
    <w:rsid w:val="00084C56"/>
    <w:rsid w:val="00085B50"/>
    <w:rsid w:val="00086FE7"/>
    <w:rsid w:val="000875E1"/>
    <w:rsid w:val="00094106"/>
    <w:rsid w:val="00097C9D"/>
    <w:rsid w:val="000A166A"/>
    <w:rsid w:val="000A48AA"/>
    <w:rsid w:val="000A6C92"/>
    <w:rsid w:val="000B283D"/>
    <w:rsid w:val="000B3363"/>
    <w:rsid w:val="000B7311"/>
    <w:rsid w:val="000B7A8E"/>
    <w:rsid w:val="000C476F"/>
    <w:rsid w:val="000D2F0B"/>
    <w:rsid w:val="000D4F16"/>
    <w:rsid w:val="000E26C2"/>
    <w:rsid w:val="000E47AB"/>
    <w:rsid w:val="000F69CF"/>
    <w:rsid w:val="000F72AD"/>
    <w:rsid w:val="00104A8F"/>
    <w:rsid w:val="00105FA0"/>
    <w:rsid w:val="00106C32"/>
    <w:rsid w:val="0011026A"/>
    <w:rsid w:val="001123C4"/>
    <w:rsid w:val="00112888"/>
    <w:rsid w:val="001133CB"/>
    <w:rsid w:val="001149AD"/>
    <w:rsid w:val="00116421"/>
    <w:rsid w:val="001212D8"/>
    <w:rsid w:val="00121629"/>
    <w:rsid w:val="00124AFB"/>
    <w:rsid w:val="001251AA"/>
    <w:rsid w:val="00127584"/>
    <w:rsid w:val="0013135B"/>
    <w:rsid w:val="00134751"/>
    <w:rsid w:val="0013697D"/>
    <w:rsid w:val="00141364"/>
    <w:rsid w:val="00141F25"/>
    <w:rsid w:val="00142FE2"/>
    <w:rsid w:val="0014371E"/>
    <w:rsid w:val="00145F34"/>
    <w:rsid w:val="00147D15"/>
    <w:rsid w:val="001527A2"/>
    <w:rsid w:val="0015557A"/>
    <w:rsid w:val="0015779C"/>
    <w:rsid w:val="001602B9"/>
    <w:rsid w:val="00161875"/>
    <w:rsid w:val="00167CF5"/>
    <w:rsid w:val="00170EB4"/>
    <w:rsid w:val="001710BE"/>
    <w:rsid w:val="00183314"/>
    <w:rsid w:val="0018493A"/>
    <w:rsid w:val="00185E52"/>
    <w:rsid w:val="00190D0D"/>
    <w:rsid w:val="0019700E"/>
    <w:rsid w:val="001A5640"/>
    <w:rsid w:val="001A73FA"/>
    <w:rsid w:val="001B0638"/>
    <w:rsid w:val="001B246A"/>
    <w:rsid w:val="001B3554"/>
    <w:rsid w:val="001C22C0"/>
    <w:rsid w:val="001D1E08"/>
    <w:rsid w:val="001D3DB2"/>
    <w:rsid w:val="001D5068"/>
    <w:rsid w:val="001D695A"/>
    <w:rsid w:val="001E0A62"/>
    <w:rsid w:val="001E31A6"/>
    <w:rsid w:val="001E57CC"/>
    <w:rsid w:val="001F3A43"/>
    <w:rsid w:val="001F5B39"/>
    <w:rsid w:val="00200A52"/>
    <w:rsid w:val="00202299"/>
    <w:rsid w:val="0020742E"/>
    <w:rsid w:val="002119E7"/>
    <w:rsid w:val="00211A86"/>
    <w:rsid w:val="00212700"/>
    <w:rsid w:val="0021342F"/>
    <w:rsid w:val="00213F73"/>
    <w:rsid w:val="002170F5"/>
    <w:rsid w:val="00222F79"/>
    <w:rsid w:val="00225D7A"/>
    <w:rsid w:val="002306B9"/>
    <w:rsid w:val="00230F29"/>
    <w:rsid w:val="0023299B"/>
    <w:rsid w:val="00242E0C"/>
    <w:rsid w:val="00247175"/>
    <w:rsid w:val="00250DE2"/>
    <w:rsid w:val="00254DA8"/>
    <w:rsid w:val="00256CD1"/>
    <w:rsid w:val="00264C2D"/>
    <w:rsid w:val="0026515E"/>
    <w:rsid w:val="00265173"/>
    <w:rsid w:val="00271E92"/>
    <w:rsid w:val="00272DA4"/>
    <w:rsid w:val="002750D5"/>
    <w:rsid w:val="002815BA"/>
    <w:rsid w:val="0028502F"/>
    <w:rsid w:val="00291810"/>
    <w:rsid w:val="00294F55"/>
    <w:rsid w:val="002A1A52"/>
    <w:rsid w:val="002B0154"/>
    <w:rsid w:val="002B5D61"/>
    <w:rsid w:val="002B5E45"/>
    <w:rsid w:val="002B6CAC"/>
    <w:rsid w:val="002C42DF"/>
    <w:rsid w:val="002C6A82"/>
    <w:rsid w:val="002D174D"/>
    <w:rsid w:val="002D2DD5"/>
    <w:rsid w:val="002D6CD5"/>
    <w:rsid w:val="002E3185"/>
    <w:rsid w:val="002E6AED"/>
    <w:rsid w:val="002F1C23"/>
    <w:rsid w:val="002F4F5D"/>
    <w:rsid w:val="00300B98"/>
    <w:rsid w:val="003033C3"/>
    <w:rsid w:val="0030485F"/>
    <w:rsid w:val="00306F2F"/>
    <w:rsid w:val="00307078"/>
    <w:rsid w:val="0031041C"/>
    <w:rsid w:val="00310833"/>
    <w:rsid w:val="00311AB4"/>
    <w:rsid w:val="00316BB6"/>
    <w:rsid w:val="00321847"/>
    <w:rsid w:val="00322E1A"/>
    <w:rsid w:val="00333681"/>
    <w:rsid w:val="0033468E"/>
    <w:rsid w:val="00334CDE"/>
    <w:rsid w:val="00335915"/>
    <w:rsid w:val="00337478"/>
    <w:rsid w:val="00337559"/>
    <w:rsid w:val="00341FEE"/>
    <w:rsid w:val="00344E63"/>
    <w:rsid w:val="00345A6B"/>
    <w:rsid w:val="00355DB7"/>
    <w:rsid w:val="00356924"/>
    <w:rsid w:val="0035794D"/>
    <w:rsid w:val="00365FCC"/>
    <w:rsid w:val="00367DCB"/>
    <w:rsid w:val="00371D7A"/>
    <w:rsid w:val="00375922"/>
    <w:rsid w:val="00376E19"/>
    <w:rsid w:val="00380E0F"/>
    <w:rsid w:val="00380E7B"/>
    <w:rsid w:val="00385AAB"/>
    <w:rsid w:val="00386372"/>
    <w:rsid w:val="00393F39"/>
    <w:rsid w:val="00393FFD"/>
    <w:rsid w:val="0039663E"/>
    <w:rsid w:val="003A5C9B"/>
    <w:rsid w:val="003A6AA4"/>
    <w:rsid w:val="003B42EE"/>
    <w:rsid w:val="003B4EB7"/>
    <w:rsid w:val="003C3C65"/>
    <w:rsid w:val="003C5F16"/>
    <w:rsid w:val="003D00DC"/>
    <w:rsid w:val="003D0A1C"/>
    <w:rsid w:val="003D46E8"/>
    <w:rsid w:val="003D5D76"/>
    <w:rsid w:val="003E1344"/>
    <w:rsid w:val="003E1D2C"/>
    <w:rsid w:val="003E4C7E"/>
    <w:rsid w:val="003E61E6"/>
    <w:rsid w:val="003E7AF3"/>
    <w:rsid w:val="003E7B2E"/>
    <w:rsid w:val="003F0B6E"/>
    <w:rsid w:val="003F6787"/>
    <w:rsid w:val="00400209"/>
    <w:rsid w:val="004018E6"/>
    <w:rsid w:val="004119FB"/>
    <w:rsid w:val="00416B01"/>
    <w:rsid w:val="00417232"/>
    <w:rsid w:val="00424BEA"/>
    <w:rsid w:val="00424EF1"/>
    <w:rsid w:val="00430DC4"/>
    <w:rsid w:val="00435FFC"/>
    <w:rsid w:val="0044211E"/>
    <w:rsid w:val="0044341B"/>
    <w:rsid w:val="00444D72"/>
    <w:rsid w:val="004574C5"/>
    <w:rsid w:val="00464E8B"/>
    <w:rsid w:val="0046523F"/>
    <w:rsid w:val="00465704"/>
    <w:rsid w:val="00465951"/>
    <w:rsid w:val="00470452"/>
    <w:rsid w:val="00470EDE"/>
    <w:rsid w:val="0047110F"/>
    <w:rsid w:val="00471652"/>
    <w:rsid w:val="004733C7"/>
    <w:rsid w:val="00474492"/>
    <w:rsid w:val="0048789E"/>
    <w:rsid w:val="004878EE"/>
    <w:rsid w:val="00487BEF"/>
    <w:rsid w:val="00487C0A"/>
    <w:rsid w:val="00491A60"/>
    <w:rsid w:val="00492991"/>
    <w:rsid w:val="004943C7"/>
    <w:rsid w:val="004A1535"/>
    <w:rsid w:val="004A2389"/>
    <w:rsid w:val="004A2DDE"/>
    <w:rsid w:val="004A414A"/>
    <w:rsid w:val="004B1DF7"/>
    <w:rsid w:val="004B3D60"/>
    <w:rsid w:val="004B49E4"/>
    <w:rsid w:val="004B60F5"/>
    <w:rsid w:val="004C2E76"/>
    <w:rsid w:val="004C55C9"/>
    <w:rsid w:val="004D4604"/>
    <w:rsid w:val="004E7B7C"/>
    <w:rsid w:val="004F3D7D"/>
    <w:rsid w:val="004F3EDB"/>
    <w:rsid w:val="004F582A"/>
    <w:rsid w:val="00504798"/>
    <w:rsid w:val="00506A09"/>
    <w:rsid w:val="0051090A"/>
    <w:rsid w:val="0051243A"/>
    <w:rsid w:val="0051401E"/>
    <w:rsid w:val="005222C6"/>
    <w:rsid w:val="005231D3"/>
    <w:rsid w:val="0052345E"/>
    <w:rsid w:val="00530A7A"/>
    <w:rsid w:val="00531642"/>
    <w:rsid w:val="005330E3"/>
    <w:rsid w:val="00533288"/>
    <w:rsid w:val="00540409"/>
    <w:rsid w:val="00540909"/>
    <w:rsid w:val="00540AB0"/>
    <w:rsid w:val="00547FBB"/>
    <w:rsid w:val="00550698"/>
    <w:rsid w:val="00551E2F"/>
    <w:rsid w:val="00554F19"/>
    <w:rsid w:val="00562943"/>
    <w:rsid w:val="0056432C"/>
    <w:rsid w:val="00565ECE"/>
    <w:rsid w:val="00566BE5"/>
    <w:rsid w:val="005718C4"/>
    <w:rsid w:val="0057733B"/>
    <w:rsid w:val="00586A15"/>
    <w:rsid w:val="005919B0"/>
    <w:rsid w:val="00593DC1"/>
    <w:rsid w:val="00596974"/>
    <w:rsid w:val="005A1251"/>
    <w:rsid w:val="005A1A56"/>
    <w:rsid w:val="005A31B1"/>
    <w:rsid w:val="005A46C2"/>
    <w:rsid w:val="005A5079"/>
    <w:rsid w:val="005B3990"/>
    <w:rsid w:val="005B4E27"/>
    <w:rsid w:val="005B68B3"/>
    <w:rsid w:val="005B7329"/>
    <w:rsid w:val="005C2C94"/>
    <w:rsid w:val="005C3418"/>
    <w:rsid w:val="005C34E1"/>
    <w:rsid w:val="005D1A93"/>
    <w:rsid w:val="005D2884"/>
    <w:rsid w:val="005D4D38"/>
    <w:rsid w:val="005D66B9"/>
    <w:rsid w:val="005E09A2"/>
    <w:rsid w:val="005E60CC"/>
    <w:rsid w:val="005F0687"/>
    <w:rsid w:val="005F15B2"/>
    <w:rsid w:val="005F22D3"/>
    <w:rsid w:val="005F261B"/>
    <w:rsid w:val="005F2E5A"/>
    <w:rsid w:val="005F6A63"/>
    <w:rsid w:val="005F6E3F"/>
    <w:rsid w:val="00604A3D"/>
    <w:rsid w:val="00611786"/>
    <w:rsid w:val="00611E7F"/>
    <w:rsid w:val="00612FF0"/>
    <w:rsid w:val="0061360A"/>
    <w:rsid w:val="00613949"/>
    <w:rsid w:val="00614209"/>
    <w:rsid w:val="006208EF"/>
    <w:rsid w:val="00620F24"/>
    <w:rsid w:val="00621814"/>
    <w:rsid w:val="00621D32"/>
    <w:rsid w:val="00630084"/>
    <w:rsid w:val="0063279A"/>
    <w:rsid w:val="00632847"/>
    <w:rsid w:val="00641689"/>
    <w:rsid w:val="00641F24"/>
    <w:rsid w:val="00644ED5"/>
    <w:rsid w:val="00654B61"/>
    <w:rsid w:val="006611F3"/>
    <w:rsid w:val="00666D28"/>
    <w:rsid w:val="006710B8"/>
    <w:rsid w:val="00671D29"/>
    <w:rsid w:val="006736A9"/>
    <w:rsid w:val="006759ED"/>
    <w:rsid w:val="006776D0"/>
    <w:rsid w:val="006853CF"/>
    <w:rsid w:val="006933E9"/>
    <w:rsid w:val="00693AF1"/>
    <w:rsid w:val="006A0512"/>
    <w:rsid w:val="006A1E61"/>
    <w:rsid w:val="006A2C81"/>
    <w:rsid w:val="006A526B"/>
    <w:rsid w:val="006B121B"/>
    <w:rsid w:val="006B15FE"/>
    <w:rsid w:val="006B2504"/>
    <w:rsid w:val="006B6708"/>
    <w:rsid w:val="006C4D1B"/>
    <w:rsid w:val="006C63D8"/>
    <w:rsid w:val="006D1ECE"/>
    <w:rsid w:val="006D4755"/>
    <w:rsid w:val="006D6FF4"/>
    <w:rsid w:val="006D7FB9"/>
    <w:rsid w:val="006E0FA1"/>
    <w:rsid w:val="006E2A6A"/>
    <w:rsid w:val="006E2DD9"/>
    <w:rsid w:val="006E3568"/>
    <w:rsid w:val="006E4875"/>
    <w:rsid w:val="006F01ED"/>
    <w:rsid w:val="006F0568"/>
    <w:rsid w:val="006F3D68"/>
    <w:rsid w:val="006F6EE4"/>
    <w:rsid w:val="006F7E74"/>
    <w:rsid w:val="00704DC3"/>
    <w:rsid w:val="0071050E"/>
    <w:rsid w:val="00710763"/>
    <w:rsid w:val="007109D0"/>
    <w:rsid w:val="00714813"/>
    <w:rsid w:val="00714C52"/>
    <w:rsid w:val="00716CAF"/>
    <w:rsid w:val="00720C6E"/>
    <w:rsid w:val="00721C80"/>
    <w:rsid w:val="007306C2"/>
    <w:rsid w:val="00730F52"/>
    <w:rsid w:val="00731E38"/>
    <w:rsid w:val="007336E2"/>
    <w:rsid w:val="00734A25"/>
    <w:rsid w:val="00737B76"/>
    <w:rsid w:val="00740408"/>
    <w:rsid w:val="0074181E"/>
    <w:rsid w:val="0074366A"/>
    <w:rsid w:val="007452D9"/>
    <w:rsid w:val="00745BBD"/>
    <w:rsid w:val="00750FD3"/>
    <w:rsid w:val="007578B7"/>
    <w:rsid w:val="007638E3"/>
    <w:rsid w:val="0076439D"/>
    <w:rsid w:val="00764591"/>
    <w:rsid w:val="00765E00"/>
    <w:rsid w:val="00765E97"/>
    <w:rsid w:val="00772927"/>
    <w:rsid w:val="00775434"/>
    <w:rsid w:val="00776A90"/>
    <w:rsid w:val="0077784F"/>
    <w:rsid w:val="00777C03"/>
    <w:rsid w:val="00781952"/>
    <w:rsid w:val="007819DE"/>
    <w:rsid w:val="00784F33"/>
    <w:rsid w:val="00785D0E"/>
    <w:rsid w:val="0078796A"/>
    <w:rsid w:val="00790335"/>
    <w:rsid w:val="0079090F"/>
    <w:rsid w:val="00791440"/>
    <w:rsid w:val="007A14BD"/>
    <w:rsid w:val="007A2512"/>
    <w:rsid w:val="007A3084"/>
    <w:rsid w:val="007A3E6E"/>
    <w:rsid w:val="007A63D1"/>
    <w:rsid w:val="007B436D"/>
    <w:rsid w:val="007B5459"/>
    <w:rsid w:val="007B62BB"/>
    <w:rsid w:val="007C2A2E"/>
    <w:rsid w:val="007C2CC0"/>
    <w:rsid w:val="007C32B2"/>
    <w:rsid w:val="007C4E91"/>
    <w:rsid w:val="007D322A"/>
    <w:rsid w:val="007D4041"/>
    <w:rsid w:val="007D5B14"/>
    <w:rsid w:val="007D5D38"/>
    <w:rsid w:val="007E310F"/>
    <w:rsid w:val="007E5E2B"/>
    <w:rsid w:val="007E7A94"/>
    <w:rsid w:val="007F0387"/>
    <w:rsid w:val="007F616A"/>
    <w:rsid w:val="007F754E"/>
    <w:rsid w:val="0080165A"/>
    <w:rsid w:val="00802C3F"/>
    <w:rsid w:val="0081068C"/>
    <w:rsid w:val="00810D85"/>
    <w:rsid w:val="00810E50"/>
    <w:rsid w:val="0081287B"/>
    <w:rsid w:val="0082064B"/>
    <w:rsid w:val="0082301F"/>
    <w:rsid w:val="008241DE"/>
    <w:rsid w:val="008256D2"/>
    <w:rsid w:val="008278E9"/>
    <w:rsid w:val="00830C28"/>
    <w:rsid w:val="008315B0"/>
    <w:rsid w:val="008329FE"/>
    <w:rsid w:val="00836D54"/>
    <w:rsid w:val="008444C0"/>
    <w:rsid w:val="00844BD7"/>
    <w:rsid w:val="00847523"/>
    <w:rsid w:val="00847536"/>
    <w:rsid w:val="008506A5"/>
    <w:rsid w:val="008573DA"/>
    <w:rsid w:val="00861F19"/>
    <w:rsid w:val="00862BC9"/>
    <w:rsid w:val="00863A20"/>
    <w:rsid w:val="00865BBD"/>
    <w:rsid w:val="008660ED"/>
    <w:rsid w:val="00867009"/>
    <w:rsid w:val="008744D8"/>
    <w:rsid w:val="00874595"/>
    <w:rsid w:val="00876E43"/>
    <w:rsid w:val="008856E7"/>
    <w:rsid w:val="00893D0F"/>
    <w:rsid w:val="008942A7"/>
    <w:rsid w:val="00895DEF"/>
    <w:rsid w:val="008A2CF0"/>
    <w:rsid w:val="008A42CA"/>
    <w:rsid w:val="008A487E"/>
    <w:rsid w:val="008A4B05"/>
    <w:rsid w:val="008B01AD"/>
    <w:rsid w:val="008B4539"/>
    <w:rsid w:val="008B5AF5"/>
    <w:rsid w:val="008B65AF"/>
    <w:rsid w:val="008C074B"/>
    <w:rsid w:val="008C7598"/>
    <w:rsid w:val="008E6A02"/>
    <w:rsid w:val="008F1DA5"/>
    <w:rsid w:val="008F204F"/>
    <w:rsid w:val="008F380F"/>
    <w:rsid w:val="008F55A8"/>
    <w:rsid w:val="008F5A42"/>
    <w:rsid w:val="00901B54"/>
    <w:rsid w:val="0090237B"/>
    <w:rsid w:val="00903220"/>
    <w:rsid w:val="00903F77"/>
    <w:rsid w:val="00904C1F"/>
    <w:rsid w:val="00905463"/>
    <w:rsid w:val="00914181"/>
    <w:rsid w:val="0091642E"/>
    <w:rsid w:val="00925BF1"/>
    <w:rsid w:val="00926410"/>
    <w:rsid w:val="00926D63"/>
    <w:rsid w:val="0093359D"/>
    <w:rsid w:val="00933E6E"/>
    <w:rsid w:val="009402E6"/>
    <w:rsid w:val="00941DC3"/>
    <w:rsid w:val="009452B2"/>
    <w:rsid w:val="00945423"/>
    <w:rsid w:val="00946B23"/>
    <w:rsid w:val="009510DE"/>
    <w:rsid w:val="0095393A"/>
    <w:rsid w:val="00954227"/>
    <w:rsid w:val="00954749"/>
    <w:rsid w:val="00967390"/>
    <w:rsid w:val="00970DD5"/>
    <w:rsid w:val="009718E0"/>
    <w:rsid w:val="00971E02"/>
    <w:rsid w:val="0097261F"/>
    <w:rsid w:val="00972D4A"/>
    <w:rsid w:val="00982A88"/>
    <w:rsid w:val="009836D4"/>
    <w:rsid w:val="00984331"/>
    <w:rsid w:val="00990D65"/>
    <w:rsid w:val="009912AE"/>
    <w:rsid w:val="00993C11"/>
    <w:rsid w:val="00997362"/>
    <w:rsid w:val="00997A95"/>
    <w:rsid w:val="00997DAC"/>
    <w:rsid w:val="009A3683"/>
    <w:rsid w:val="009A6D33"/>
    <w:rsid w:val="009B2444"/>
    <w:rsid w:val="009B32F8"/>
    <w:rsid w:val="009B423C"/>
    <w:rsid w:val="009B7BD0"/>
    <w:rsid w:val="009B7F0E"/>
    <w:rsid w:val="009C1AD2"/>
    <w:rsid w:val="009C40C0"/>
    <w:rsid w:val="009C6E1A"/>
    <w:rsid w:val="009D536D"/>
    <w:rsid w:val="009D6FCD"/>
    <w:rsid w:val="009E6465"/>
    <w:rsid w:val="009F0649"/>
    <w:rsid w:val="009F1C50"/>
    <w:rsid w:val="00A0221D"/>
    <w:rsid w:val="00A02A8F"/>
    <w:rsid w:val="00A0747B"/>
    <w:rsid w:val="00A07856"/>
    <w:rsid w:val="00A1083D"/>
    <w:rsid w:val="00A12728"/>
    <w:rsid w:val="00A1425E"/>
    <w:rsid w:val="00A2244D"/>
    <w:rsid w:val="00A22635"/>
    <w:rsid w:val="00A255B9"/>
    <w:rsid w:val="00A32A1F"/>
    <w:rsid w:val="00A417B9"/>
    <w:rsid w:val="00A51AAE"/>
    <w:rsid w:val="00A527C4"/>
    <w:rsid w:val="00A55728"/>
    <w:rsid w:val="00A57650"/>
    <w:rsid w:val="00A57E2E"/>
    <w:rsid w:val="00A61246"/>
    <w:rsid w:val="00A638D1"/>
    <w:rsid w:val="00A66D09"/>
    <w:rsid w:val="00A6782A"/>
    <w:rsid w:val="00A70ED0"/>
    <w:rsid w:val="00A72979"/>
    <w:rsid w:val="00A74910"/>
    <w:rsid w:val="00A7700B"/>
    <w:rsid w:val="00A81D71"/>
    <w:rsid w:val="00A8469B"/>
    <w:rsid w:val="00A84DE1"/>
    <w:rsid w:val="00A9099B"/>
    <w:rsid w:val="00AA17E5"/>
    <w:rsid w:val="00AB5A77"/>
    <w:rsid w:val="00AC3495"/>
    <w:rsid w:val="00AC6B81"/>
    <w:rsid w:val="00AC764D"/>
    <w:rsid w:val="00AD416C"/>
    <w:rsid w:val="00AD7A8B"/>
    <w:rsid w:val="00AE085B"/>
    <w:rsid w:val="00AF0052"/>
    <w:rsid w:val="00AF1E60"/>
    <w:rsid w:val="00AF315F"/>
    <w:rsid w:val="00AF662D"/>
    <w:rsid w:val="00B003A3"/>
    <w:rsid w:val="00B01DAD"/>
    <w:rsid w:val="00B12783"/>
    <w:rsid w:val="00B140A8"/>
    <w:rsid w:val="00B16F61"/>
    <w:rsid w:val="00B20300"/>
    <w:rsid w:val="00B21F80"/>
    <w:rsid w:val="00B266D3"/>
    <w:rsid w:val="00B34AE1"/>
    <w:rsid w:val="00B35DE1"/>
    <w:rsid w:val="00B37B86"/>
    <w:rsid w:val="00B402F9"/>
    <w:rsid w:val="00B404AD"/>
    <w:rsid w:val="00B4181F"/>
    <w:rsid w:val="00B42F14"/>
    <w:rsid w:val="00B436AD"/>
    <w:rsid w:val="00B468AC"/>
    <w:rsid w:val="00B50808"/>
    <w:rsid w:val="00B51FC9"/>
    <w:rsid w:val="00B5399A"/>
    <w:rsid w:val="00B56D10"/>
    <w:rsid w:val="00B62DB1"/>
    <w:rsid w:val="00B64080"/>
    <w:rsid w:val="00B674E6"/>
    <w:rsid w:val="00B70116"/>
    <w:rsid w:val="00B70D0C"/>
    <w:rsid w:val="00B72DAF"/>
    <w:rsid w:val="00B74535"/>
    <w:rsid w:val="00B76D9B"/>
    <w:rsid w:val="00B77310"/>
    <w:rsid w:val="00B77968"/>
    <w:rsid w:val="00B77C27"/>
    <w:rsid w:val="00B8281E"/>
    <w:rsid w:val="00B84E62"/>
    <w:rsid w:val="00B85B5C"/>
    <w:rsid w:val="00B864B9"/>
    <w:rsid w:val="00B866D3"/>
    <w:rsid w:val="00B86AB8"/>
    <w:rsid w:val="00B87DB6"/>
    <w:rsid w:val="00B91D4D"/>
    <w:rsid w:val="00B9495A"/>
    <w:rsid w:val="00B94C3A"/>
    <w:rsid w:val="00B969F8"/>
    <w:rsid w:val="00B978DA"/>
    <w:rsid w:val="00BA1217"/>
    <w:rsid w:val="00BA5C5A"/>
    <w:rsid w:val="00BB0E4C"/>
    <w:rsid w:val="00BB1264"/>
    <w:rsid w:val="00BB4B6C"/>
    <w:rsid w:val="00BB5EF8"/>
    <w:rsid w:val="00BB6A61"/>
    <w:rsid w:val="00BC2732"/>
    <w:rsid w:val="00BC6D77"/>
    <w:rsid w:val="00BC7B73"/>
    <w:rsid w:val="00BC7CF7"/>
    <w:rsid w:val="00BD0A5A"/>
    <w:rsid w:val="00BD2900"/>
    <w:rsid w:val="00BD4806"/>
    <w:rsid w:val="00BD5ECE"/>
    <w:rsid w:val="00BD6795"/>
    <w:rsid w:val="00BE1B64"/>
    <w:rsid w:val="00BF6930"/>
    <w:rsid w:val="00C03227"/>
    <w:rsid w:val="00C04B97"/>
    <w:rsid w:val="00C05219"/>
    <w:rsid w:val="00C10573"/>
    <w:rsid w:val="00C113E7"/>
    <w:rsid w:val="00C1226C"/>
    <w:rsid w:val="00C1282F"/>
    <w:rsid w:val="00C12866"/>
    <w:rsid w:val="00C13DE9"/>
    <w:rsid w:val="00C17F24"/>
    <w:rsid w:val="00C20665"/>
    <w:rsid w:val="00C2468A"/>
    <w:rsid w:val="00C25901"/>
    <w:rsid w:val="00C27407"/>
    <w:rsid w:val="00C31092"/>
    <w:rsid w:val="00C328AB"/>
    <w:rsid w:val="00C40A31"/>
    <w:rsid w:val="00C432A1"/>
    <w:rsid w:val="00C44CE4"/>
    <w:rsid w:val="00C466BD"/>
    <w:rsid w:val="00C51D87"/>
    <w:rsid w:val="00C54E95"/>
    <w:rsid w:val="00C553FA"/>
    <w:rsid w:val="00C555AC"/>
    <w:rsid w:val="00C621E5"/>
    <w:rsid w:val="00C62DC4"/>
    <w:rsid w:val="00C717C1"/>
    <w:rsid w:val="00C72BC5"/>
    <w:rsid w:val="00C73443"/>
    <w:rsid w:val="00C750D6"/>
    <w:rsid w:val="00C770B3"/>
    <w:rsid w:val="00C801AA"/>
    <w:rsid w:val="00C838B0"/>
    <w:rsid w:val="00C84095"/>
    <w:rsid w:val="00C84464"/>
    <w:rsid w:val="00C90081"/>
    <w:rsid w:val="00C92DB5"/>
    <w:rsid w:val="00C94938"/>
    <w:rsid w:val="00C96B5E"/>
    <w:rsid w:val="00CA0A9C"/>
    <w:rsid w:val="00CA3C9A"/>
    <w:rsid w:val="00CA5FC9"/>
    <w:rsid w:val="00CA7510"/>
    <w:rsid w:val="00CB26B9"/>
    <w:rsid w:val="00CB3474"/>
    <w:rsid w:val="00CB6BE1"/>
    <w:rsid w:val="00CB7396"/>
    <w:rsid w:val="00CC074E"/>
    <w:rsid w:val="00CC1F4B"/>
    <w:rsid w:val="00CD1353"/>
    <w:rsid w:val="00CD2BB9"/>
    <w:rsid w:val="00CD2DFE"/>
    <w:rsid w:val="00CD35D1"/>
    <w:rsid w:val="00CD4460"/>
    <w:rsid w:val="00CD6369"/>
    <w:rsid w:val="00CE1358"/>
    <w:rsid w:val="00CF0936"/>
    <w:rsid w:val="00CF1745"/>
    <w:rsid w:val="00CF396C"/>
    <w:rsid w:val="00CF4D17"/>
    <w:rsid w:val="00CF7322"/>
    <w:rsid w:val="00D06424"/>
    <w:rsid w:val="00D10FB1"/>
    <w:rsid w:val="00D163A7"/>
    <w:rsid w:val="00D1756A"/>
    <w:rsid w:val="00D21874"/>
    <w:rsid w:val="00D237BE"/>
    <w:rsid w:val="00D24F76"/>
    <w:rsid w:val="00D256DC"/>
    <w:rsid w:val="00D3061C"/>
    <w:rsid w:val="00D344D1"/>
    <w:rsid w:val="00D353A1"/>
    <w:rsid w:val="00D36A59"/>
    <w:rsid w:val="00D37B8B"/>
    <w:rsid w:val="00D463C2"/>
    <w:rsid w:val="00D4756F"/>
    <w:rsid w:val="00D53157"/>
    <w:rsid w:val="00D535A1"/>
    <w:rsid w:val="00D710C4"/>
    <w:rsid w:val="00D72672"/>
    <w:rsid w:val="00D7354A"/>
    <w:rsid w:val="00D76373"/>
    <w:rsid w:val="00D76FE8"/>
    <w:rsid w:val="00D77B5A"/>
    <w:rsid w:val="00D85457"/>
    <w:rsid w:val="00D8792E"/>
    <w:rsid w:val="00D94321"/>
    <w:rsid w:val="00D9457C"/>
    <w:rsid w:val="00D953A1"/>
    <w:rsid w:val="00DA0D8E"/>
    <w:rsid w:val="00DA4392"/>
    <w:rsid w:val="00DA4FA5"/>
    <w:rsid w:val="00DA5FD7"/>
    <w:rsid w:val="00DA69BD"/>
    <w:rsid w:val="00DA6D80"/>
    <w:rsid w:val="00DB2AB0"/>
    <w:rsid w:val="00DB6E18"/>
    <w:rsid w:val="00DC1F50"/>
    <w:rsid w:val="00DD0D1A"/>
    <w:rsid w:val="00DD422B"/>
    <w:rsid w:val="00DD49DE"/>
    <w:rsid w:val="00DD7478"/>
    <w:rsid w:val="00DE1F61"/>
    <w:rsid w:val="00DE20E7"/>
    <w:rsid w:val="00DE3372"/>
    <w:rsid w:val="00DE64D9"/>
    <w:rsid w:val="00DE6BB4"/>
    <w:rsid w:val="00DE77CB"/>
    <w:rsid w:val="00DF5FF6"/>
    <w:rsid w:val="00DF6537"/>
    <w:rsid w:val="00DF6930"/>
    <w:rsid w:val="00E014D2"/>
    <w:rsid w:val="00E0718D"/>
    <w:rsid w:val="00E130AC"/>
    <w:rsid w:val="00E23529"/>
    <w:rsid w:val="00E2369A"/>
    <w:rsid w:val="00E24BA2"/>
    <w:rsid w:val="00E24E76"/>
    <w:rsid w:val="00E32441"/>
    <w:rsid w:val="00E34140"/>
    <w:rsid w:val="00E34C69"/>
    <w:rsid w:val="00E41E15"/>
    <w:rsid w:val="00E4311A"/>
    <w:rsid w:val="00E438FB"/>
    <w:rsid w:val="00E44C6F"/>
    <w:rsid w:val="00E4588E"/>
    <w:rsid w:val="00E47D25"/>
    <w:rsid w:val="00E569E6"/>
    <w:rsid w:val="00E67971"/>
    <w:rsid w:val="00E77D4A"/>
    <w:rsid w:val="00E82D8E"/>
    <w:rsid w:val="00E952FA"/>
    <w:rsid w:val="00E974A3"/>
    <w:rsid w:val="00E974CF"/>
    <w:rsid w:val="00EB0AB1"/>
    <w:rsid w:val="00EB17BF"/>
    <w:rsid w:val="00EB191D"/>
    <w:rsid w:val="00EB324F"/>
    <w:rsid w:val="00EB336B"/>
    <w:rsid w:val="00EB5CFF"/>
    <w:rsid w:val="00EB7ADF"/>
    <w:rsid w:val="00EC0451"/>
    <w:rsid w:val="00EC30BB"/>
    <w:rsid w:val="00EC442C"/>
    <w:rsid w:val="00EC4601"/>
    <w:rsid w:val="00ED271D"/>
    <w:rsid w:val="00ED334E"/>
    <w:rsid w:val="00ED41B2"/>
    <w:rsid w:val="00ED6102"/>
    <w:rsid w:val="00ED6DE2"/>
    <w:rsid w:val="00EE3196"/>
    <w:rsid w:val="00EF1385"/>
    <w:rsid w:val="00EF3F30"/>
    <w:rsid w:val="00EF4D85"/>
    <w:rsid w:val="00F038EC"/>
    <w:rsid w:val="00F04D75"/>
    <w:rsid w:val="00F06C45"/>
    <w:rsid w:val="00F13AF2"/>
    <w:rsid w:val="00F154C3"/>
    <w:rsid w:val="00F164DF"/>
    <w:rsid w:val="00F209A4"/>
    <w:rsid w:val="00F24DFA"/>
    <w:rsid w:val="00F32E0B"/>
    <w:rsid w:val="00F37261"/>
    <w:rsid w:val="00F37312"/>
    <w:rsid w:val="00F425DD"/>
    <w:rsid w:val="00F449E9"/>
    <w:rsid w:val="00F51755"/>
    <w:rsid w:val="00F5288E"/>
    <w:rsid w:val="00F54B5A"/>
    <w:rsid w:val="00F56541"/>
    <w:rsid w:val="00F631A3"/>
    <w:rsid w:val="00F7552D"/>
    <w:rsid w:val="00F77026"/>
    <w:rsid w:val="00F86606"/>
    <w:rsid w:val="00FA0687"/>
    <w:rsid w:val="00FA2A4F"/>
    <w:rsid w:val="00FA412C"/>
    <w:rsid w:val="00FA6A40"/>
    <w:rsid w:val="00FB016B"/>
    <w:rsid w:val="00FB10F6"/>
    <w:rsid w:val="00FB3F6F"/>
    <w:rsid w:val="00FB4D08"/>
    <w:rsid w:val="00FB6CDD"/>
    <w:rsid w:val="00FC04E5"/>
    <w:rsid w:val="00FC5D96"/>
    <w:rsid w:val="00FD2500"/>
    <w:rsid w:val="00FD2BA7"/>
    <w:rsid w:val="00FD39AE"/>
    <w:rsid w:val="00FD7E16"/>
    <w:rsid w:val="00FE0FC5"/>
    <w:rsid w:val="00FE12EA"/>
    <w:rsid w:val="00FE1975"/>
    <w:rsid w:val="00FE2F1E"/>
    <w:rsid w:val="00FE2FDB"/>
    <w:rsid w:val="00FE3F6A"/>
    <w:rsid w:val="00FE4BE6"/>
    <w:rsid w:val="00FE5D42"/>
    <w:rsid w:val="00FF1BC0"/>
    <w:rsid w:val="00FF1EF3"/>
    <w:rsid w:val="00FF4E0E"/>
    <w:rsid w:val="00FF684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width-relative:margin;mso-height-relative:margin" fillcolor="none [3212]" strokecolor="none [3212]">
      <v:fill color="none [3212]"/>
      <v:stroke color="none [3212]"/>
    </o:shapedefaults>
    <o:shapelayout v:ext="edit">
      <o:idmap v:ext="edit" data="1"/>
    </o:shapelayout>
  </w:shapeDefaults>
  <w:decimalSymbol w:val="."/>
  <w:listSeparator w:val=";"/>
  <w14:docId w14:val="72B808B9"/>
  <w15:docId w15:val="{6FC5C8A1-CCFD-4E88-B3CE-CF58CD21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="Times New Roman" w:hAnsi="B Nazani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E7B7C"/>
    <w:rPr>
      <w:rFonts w:ascii="B Nazanin" w:eastAsia="Times New Roman" w:hAnsi="B Nazanin" w:cs="Times New Roman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="Cambria" w:eastAsia="Times New Roman" w:hAnsi="Cambria" w:cs="B Nazanin"/>
      <w:sz w:val="16"/>
      <w:szCs w:val="16"/>
    </w:rPr>
  </w:style>
  <w:style w:type="character" w:customStyle="1" w:styleId="Char3">
    <w:name w:val="کلید واژگان فارسی Char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="Times New Roman" w:hAnsi="Times New Roman" w:cs="B Nazanin"/>
      <w:bCs/>
      <w:sz w:val="15"/>
      <w:szCs w:val="15"/>
    </w:rPr>
  </w:style>
  <w:style w:type="character" w:customStyle="1" w:styleId="AbstractChar">
    <w:name w:val="Abstract Char"/>
    <w:link w:val="Abstract"/>
    <w:rsid w:val="00905463"/>
    <w:rPr>
      <w:rFonts w:ascii="Cambria" w:eastAsia="Times New Roman" w:hAnsi="Cambria" w:cs="B Nazanin"/>
      <w:sz w:val="16"/>
      <w:szCs w:val="16"/>
    </w:rPr>
  </w:style>
  <w:style w:type="character" w:customStyle="1" w:styleId="KeywordsChar">
    <w:name w:val="Keywords Char"/>
    <w:link w:val="Keywords"/>
    <w:rsid w:val="006F0568"/>
    <w:rPr>
      <w:rFonts w:eastAsia="Times New Roman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="Cambria" w:eastAsia="Times New Roman" w:hAnsi="Cambria" w:cs="B Nazanin"/>
      <w:b/>
      <w:bCs/>
      <w:sz w:val="28"/>
      <w:szCs w:val="28"/>
    </w:rPr>
  </w:style>
  <w:style w:type="character" w:customStyle="1" w:styleId="msolistparagraphChar">
    <w:name w:val="msolistparagraph Char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link w:val="EnglishTitle"/>
    <w:rsid w:val="00565ECE"/>
    <w:rPr>
      <w:rFonts w:ascii="Cambria" w:eastAsia="Times New Roman" w:hAnsi="Cambria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="Cambria" w:hAnsi="Cambria"/>
      <w:sz w:val="13"/>
      <w:szCs w:val="13"/>
    </w:rPr>
  </w:style>
  <w:style w:type="character" w:customStyle="1" w:styleId="SubTitleChar">
    <w:name w:val="Sub Title Char"/>
    <w:link w:val="SubTitle"/>
    <w:rsid w:val="00094106"/>
    <w:rPr>
      <w:rFonts w:ascii="Cambria" w:hAnsi="Cambria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="Cambria" w:hAnsi="Cambria"/>
      <w:sz w:val="15"/>
    </w:rPr>
  </w:style>
  <w:style w:type="character" w:customStyle="1" w:styleId="Char8">
    <w:name w:val="عنوان چکیده Char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link w:val="a9"/>
    <w:rsid w:val="00474492"/>
    <w:rPr>
      <w:rFonts w:ascii="Cambria" w:eastAsia="Times New Roman" w:hAnsi="Cambria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="Cambria" w:eastAsia="Times New Roman" w:hAnsi="Cambria" w:cs="Times New Roman"/>
      <w:sz w:val="15"/>
      <w:szCs w:val="15"/>
    </w:rPr>
  </w:style>
  <w:style w:type="character" w:customStyle="1" w:styleId="Charb">
    <w:name w:val="کلیدواژگان Char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="Cambria" w:eastAsia="Times New Roman" w:hAnsi="Cambria" w:cs="B Nazanin"/>
      <w:b/>
      <w:bCs/>
      <w:sz w:val="16"/>
      <w:szCs w:val="16"/>
    </w:rPr>
  </w:style>
  <w:style w:type="character" w:customStyle="1" w:styleId="AuthorsAffiliationChar">
    <w:name w:val="Authors' Affiliation Char"/>
    <w:link w:val="AuthorsAffiliation"/>
    <w:rsid w:val="00EC442C"/>
    <w:rPr>
      <w:rFonts w:ascii="Cambria" w:eastAsia="Times New Roman" w:hAnsi="Cambria" w:cs="Times New Roman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="Cambria" w:eastAsia="Times New Roman" w:hAnsi="Cambria" w:cs="B Nazanin"/>
      <w:b/>
      <w:bCs/>
      <w:sz w:val="15"/>
      <w:szCs w:val="15"/>
    </w:rPr>
  </w:style>
  <w:style w:type="character" w:customStyle="1" w:styleId="AbstractTitleChar">
    <w:name w:val="Abstract Title Char"/>
    <w:link w:val="AbstractTitle"/>
    <w:rsid w:val="005F6A63"/>
    <w:rPr>
      <w:rFonts w:ascii="Cambria" w:eastAsia="Times New Roman" w:hAnsi="Cambria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KeywordsTitleChar">
    <w:name w:val="Keywords Title Char"/>
    <w:link w:val="KeywordsTitle"/>
    <w:rsid w:val="005F6A63"/>
    <w:rPr>
      <w:rFonts w:ascii="Cambria" w:eastAsia="Times New Roman" w:hAnsi="Cambria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link w:val="Caption"/>
    <w:rsid w:val="00020038"/>
    <w:rPr>
      <w:rFonts w:ascii="Calibri" w:hAnsi="Calibri" w:cs="Arial"/>
      <w:b/>
      <w:bCs/>
      <w:color w:val="4F81BD"/>
      <w:sz w:val="18"/>
      <w:szCs w:val="18"/>
    </w:rPr>
  </w:style>
  <w:style w:type="character" w:customStyle="1" w:styleId="Charc">
    <w:name w:val="زیرنویس شکل Char"/>
    <w:link w:val="ac"/>
    <w:rsid w:val="00020038"/>
    <w:rPr>
      <w:rFonts w:ascii="Calibri" w:hAnsi="Calibri" w:cs="Arial"/>
      <w:b/>
      <w:bCs/>
      <w:color w:val="4F81BD"/>
      <w:sz w:val="18"/>
      <w:szCs w:val="18"/>
    </w:rPr>
  </w:style>
  <w:style w:type="character" w:customStyle="1" w:styleId="Chard">
    <w:name w:val="عنوان جدول Char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="Cambria" w:hAnsi="Cambria"/>
      <w:b/>
      <w:bCs/>
    </w:rPr>
  </w:style>
  <w:style w:type="character" w:customStyle="1" w:styleId="AuthorsChar">
    <w:name w:val="Authors Char"/>
    <w:link w:val="Authors"/>
    <w:rsid w:val="00C51D87"/>
    <w:rPr>
      <w:rFonts w:ascii="Cambria" w:hAnsi="Cambria" w:cs="Arial"/>
      <w:b/>
      <w:bCs/>
      <w:sz w:val="22"/>
      <w:szCs w:val="22"/>
    </w:rPr>
  </w:style>
  <w:style w:type="character" w:customStyle="1" w:styleId="AuthorsEnChar">
    <w:name w:val="Authors En Char"/>
    <w:link w:val="AuthorsEn"/>
    <w:rsid w:val="004A1535"/>
    <w:rPr>
      <w:rFonts w:ascii="Cambria" w:hAnsi="Cambria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link w:val="ae"/>
    <w:rsid w:val="004F582A"/>
    <w:rPr>
      <w:rFonts w:ascii="Calibri" w:hAnsi="Calibri" w:cs="B Nazanin"/>
      <w:sz w:val="18"/>
      <w:szCs w:val="18"/>
      <w:lang w:bidi="fa-IR"/>
    </w:rPr>
  </w:style>
  <w:style w:type="paragraph" w:styleId="NormalWeb">
    <w:name w:val="Normal (Web)"/>
    <w:basedOn w:val="Normal"/>
    <w:uiPriority w:val="99"/>
    <w:semiHidden/>
    <w:unhideWhenUsed/>
    <w:rsid w:val="004657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3%20-%20Style%20of%20pap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58838642-1933-49DF-8779-A3007888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3 - Style of papers.dot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12" baseType="variant">
      <vt:variant>
        <vt:i4>2621547</vt:i4>
      </vt:variant>
      <vt:variant>
        <vt:i4>36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33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اميري تکلداني حسين</cp:lastModifiedBy>
  <cp:revision>2</cp:revision>
  <cp:lastPrinted>2020-09-08T08:03:00Z</cp:lastPrinted>
  <dcterms:created xsi:type="dcterms:W3CDTF">2021-03-17T11:54:00Z</dcterms:created>
  <dcterms:modified xsi:type="dcterms:W3CDTF">2021-03-17T11:54:00Z</dcterms:modified>
</cp:coreProperties>
</file>