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CA3CBA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2848E2" w:rsidRPr="002848E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143000" cy="876300"/>
            <wp:effectExtent l="0" t="0" r="0" b="0"/>
            <wp:docPr id="1" name="Picture 1" descr="F:\Danandeh\آرم\arm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andeh\آرم\arm-as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97"/>
      </w:tblGrid>
      <w:tr w:rsidR="00FA1986" w:rsidRPr="00166529" w:rsidTr="00BC53CD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64AC6" w:rsidRPr="00166529" w:rsidTr="00BC53CD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64AC6" w:rsidRPr="00515791" w:rsidRDefault="00D64AC6" w:rsidP="007A09AA">
            <w:pPr>
              <w:spacing w:after="0" w:line="240" w:lineRule="auto"/>
              <w:rPr>
                <w:rFonts w:ascii="Cambria" w:eastAsia="Times New Roman" w:hAnsi="Cambria" w:cs="B Nazanin" w:hint="cs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نوع </w:t>
            </w:r>
            <w:r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:</w:t>
            </w:r>
            <w:r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مقاله محور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سخنرانی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3901E1">
        <w:trPr>
          <w:trHeight w:val="353"/>
        </w:trPr>
        <w:tc>
          <w:tcPr>
            <w:tcW w:w="2045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0551A7" w:rsidRPr="00166529" w:rsidTr="003901E1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0551A7" w:rsidRDefault="000551A7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مرتبه علمی رییس همایش: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0551A7" w:rsidRDefault="000551A7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شماره همراه و آدرس پست الکترونیک رییس همایش: </w:t>
            </w:r>
          </w:p>
        </w:tc>
      </w:tr>
      <w:tr w:rsidR="001038F1" w:rsidRPr="00166529" w:rsidTr="003901E1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0551A7" w:rsidRPr="00166529" w:rsidTr="003901E1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0551A7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مرتبه علمی دبیرعلمی همایش: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0551A7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شماره همراه و آدرس پست الکترونیک دبیرعلمی همایش: </w:t>
            </w:r>
          </w:p>
        </w:tc>
      </w:tr>
      <w:tr w:rsidR="000551A7" w:rsidRPr="00166529" w:rsidTr="003901E1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0551A7" w:rsidRPr="00166529" w:rsidTr="003901E1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0551A7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مرتبه علمی دبیر اجرایی همایش: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0551A7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شماره همراه و آدرس پست الکترونیک دبیراجرایی همایش: </w:t>
            </w:r>
          </w:p>
        </w:tc>
      </w:tr>
      <w:tr w:rsidR="000551A7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تاريخ برگزاري همايش: 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 xml:space="preserve">نام شهر و محل برپايي همايش: </w:t>
            </w:r>
          </w:p>
        </w:tc>
      </w:tr>
      <w:tr w:rsidR="000551A7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0551A7" w:rsidRPr="00515791" w:rsidRDefault="000551A7" w:rsidP="008367D6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شماره تماس </w:t>
            </w:r>
            <w:r w:rsidR="008367D6">
              <w:rPr>
                <w:rFonts w:ascii="Cambria" w:eastAsia="Times New Roman" w:hAnsi="Cambria" w:cs="B Nazanin" w:hint="cs"/>
                <w:szCs w:val="22"/>
                <w:rtl/>
              </w:rPr>
              <w:t>دبیرخانه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:</w:t>
            </w:r>
            <w:r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0551A7" w:rsidRPr="00515791" w:rsidRDefault="008367D6" w:rsidP="000551A7">
            <w:pPr>
              <w:spacing w:after="0" w:line="240" w:lineRule="auto"/>
              <w:rPr>
                <w:rFonts w:cs="B Nazanin"/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 xml:space="preserve">شماره تماس ضروری (شماره همراه): </w:t>
            </w:r>
          </w:p>
        </w:tc>
      </w:tr>
      <w:tr w:rsidR="000551A7" w:rsidRPr="00166529" w:rsidTr="00BC53CD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  <w:tr w:rsidR="008367D6" w:rsidRPr="00166529" w:rsidTr="00BC53CD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67D6" w:rsidRPr="00515791" w:rsidRDefault="008367D6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آدرس وب سایت </w:t>
            </w:r>
            <w:r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:</w:t>
            </w:r>
          </w:p>
        </w:tc>
      </w:tr>
      <w:tr w:rsidR="000551A7" w:rsidRPr="00166529" w:rsidTr="00BC53CD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551A7" w:rsidRPr="00515791" w:rsidRDefault="000551A7" w:rsidP="000551A7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نوع مقالات جهت نمایه سازی در </w:t>
            </w:r>
            <w:r>
              <w:rPr>
                <w:rFonts w:ascii="Cambria" w:eastAsia="Times New Roman" w:hAnsi="Cambria" w:cs="B Nazanin"/>
                <w:szCs w:val="22"/>
              </w:rPr>
              <w:t>ISC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:    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مقاله کامل 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>چکیده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>پوستر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D7AB0" w:rsidRDefault="00FD7AB0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D7AB0" w:rsidRDefault="00FD7AB0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B1B0F" w:rsidRDefault="00DB1B0F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B1B0F" w:rsidRDefault="00DB1B0F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B1B0F" w:rsidRPr="00166529" w:rsidRDefault="00DB1B0F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79707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مقطع تحصیلی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 w:rsidR="00797075"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FD7AB0" w:rsidRDefault="00FD7AB0" w:rsidP="00FD7AB0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885"/>
        <w:gridCol w:w="2362"/>
        <w:gridCol w:w="1467"/>
        <w:gridCol w:w="1527"/>
        <w:gridCol w:w="1519"/>
        <w:gridCol w:w="1287"/>
        <w:gridCol w:w="1373"/>
      </w:tblGrid>
      <w:tr w:rsidR="00C50F8B" w:rsidRPr="00166529" w:rsidTr="00C50F8B">
        <w:trPr>
          <w:trHeight w:val="512"/>
        </w:trPr>
        <w:tc>
          <w:tcPr>
            <w:tcW w:w="885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62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467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مقطع تحصیلی</w:t>
            </w:r>
          </w:p>
        </w:tc>
        <w:tc>
          <w:tcPr>
            <w:tcW w:w="1527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519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1287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373" w:type="dxa"/>
            <w:shd w:val="clear" w:color="auto" w:fill="FABF8F" w:themeFill="accent6" w:themeFillTint="99"/>
            <w:vAlign w:val="center"/>
          </w:tcPr>
          <w:p w:rsidR="00C50F8B" w:rsidRPr="00166529" w:rsidRDefault="00C50F8B" w:rsidP="00C50F8B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C50F8B" w:rsidRPr="00166529" w:rsidTr="00C50F8B">
        <w:trPr>
          <w:trHeight w:val="320"/>
        </w:trPr>
        <w:tc>
          <w:tcPr>
            <w:tcW w:w="885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62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0F8B" w:rsidRPr="00166529" w:rsidTr="00C50F8B">
        <w:trPr>
          <w:trHeight w:val="320"/>
        </w:trPr>
        <w:tc>
          <w:tcPr>
            <w:tcW w:w="885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62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0F8B" w:rsidRPr="00166529" w:rsidTr="00C50F8B">
        <w:trPr>
          <w:trHeight w:val="320"/>
        </w:trPr>
        <w:tc>
          <w:tcPr>
            <w:tcW w:w="885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62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  <w:shd w:val="clear" w:color="auto" w:fill="FFFFFF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0F8B" w:rsidRPr="00166529" w:rsidTr="00C50F8B">
        <w:trPr>
          <w:trHeight w:val="320"/>
        </w:trPr>
        <w:tc>
          <w:tcPr>
            <w:tcW w:w="885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62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  <w:shd w:val="clear" w:color="auto" w:fill="D6E3BC" w:themeFill="accent3" w:themeFillTint="66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0F8B" w:rsidRPr="00166529" w:rsidTr="00C50F8B">
        <w:trPr>
          <w:trHeight w:val="320"/>
        </w:trPr>
        <w:tc>
          <w:tcPr>
            <w:tcW w:w="885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362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7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7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7" w:type="dxa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C50F8B" w:rsidRPr="00166529" w:rsidRDefault="00C50F8B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 w:rsidP="00797075">
      <w:pPr>
        <w:spacing w:after="0" w:line="240" w:lineRule="auto"/>
        <w:rPr>
          <w:rFonts w:cs="B Nazanin"/>
          <w:b/>
          <w:bCs/>
          <w:szCs w:val="22"/>
          <w:rtl/>
        </w:rPr>
      </w:pP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Pr="00FD7AB0" w:rsidRDefault="00515791" w:rsidP="00FD7AB0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  <w:r w:rsidR="00FD7AB0">
        <w:rPr>
          <w:rFonts w:cs="B Nazanin" w:hint="cs"/>
          <w:rtl/>
        </w:rPr>
        <w:t xml:space="preserve">     </w:t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sectPr w:rsidR="00515791" w:rsidRPr="00FD7AB0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BA" w:rsidRDefault="00CA3CBA" w:rsidP="00B322E8">
      <w:pPr>
        <w:spacing w:after="0" w:line="240" w:lineRule="auto"/>
      </w:pPr>
      <w:r>
        <w:separator/>
      </w:r>
    </w:p>
  </w:endnote>
  <w:endnote w:type="continuationSeparator" w:id="0">
    <w:p w:rsidR="00CA3CBA" w:rsidRDefault="00CA3CBA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9A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BA" w:rsidRDefault="00CA3CBA" w:rsidP="00B322E8">
      <w:pPr>
        <w:spacing w:after="0" w:line="240" w:lineRule="auto"/>
      </w:pPr>
      <w:r>
        <w:separator/>
      </w:r>
    </w:p>
  </w:footnote>
  <w:footnote w:type="continuationSeparator" w:id="0">
    <w:p w:rsidR="00CA3CBA" w:rsidRDefault="00CA3CBA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1A7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848E2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72E1D"/>
    <w:rsid w:val="003806EE"/>
    <w:rsid w:val="00381632"/>
    <w:rsid w:val="00381DAF"/>
    <w:rsid w:val="00387452"/>
    <w:rsid w:val="003901E1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825F1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969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97075"/>
    <w:rsid w:val="007A09AA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367D6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0344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50F8B"/>
    <w:rsid w:val="00C77FEA"/>
    <w:rsid w:val="00C949CF"/>
    <w:rsid w:val="00CA3CBA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64AC6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1B0F"/>
    <w:rsid w:val="00DB680F"/>
    <w:rsid w:val="00DC4B7A"/>
    <w:rsid w:val="00DD0F08"/>
    <w:rsid w:val="00DE7470"/>
    <w:rsid w:val="00DF4D23"/>
    <w:rsid w:val="00DF58BA"/>
    <w:rsid w:val="00E017DA"/>
    <w:rsid w:val="00E15701"/>
    <w:rsid w:val="00E1606B"/>
    <w:rsid w:val="00E20A3D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D7AB0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3292-E4D2-450C-AAF8-B2E62864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318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52</cp:revision>
  <cp:lastPrinted>2013-12-25T11:39:00Z</cp:lastPrinted>
  <dcterms:created xsi:type="dcterms:W3CDTF">2013-12-04T05:28:00Z</dcterms:created>
  <dcterms:modified xsi:type="dcterms:W3CDTF">2019-09-22T11:19:00Z</dcterms:modified>
</cp:coreProperties>
</file>